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220" w:type="pct"/>
        <w:tblLook w:val="0660" w:firstRow="1" w:lastRow="1" w:firstColumn="0" w:lastColumn="0" w:noHBand="1" w:noVBand="1"/>
        <w:tblDescription w:val="Title"/>
      </w:tblPr>
      <w:tblGrid>
        <w:gridCol w:w="6955"/>
      </w:tblGrid>
      <w:tr w:rsidR="005D5BF5" w14:paraId="7F5BB265"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0DAB4AA7" w14:textId="77777777" w:rsidR="005D5BF5" w:rsidRDefault="005D5BF5">
            <w:pPr>
              <w:pStyle w:val="TableSpace"/>
            </w:pPr>
          </w:p>
        </w:tc>
      </w:tr>
      <w:tr w:rsidR="005D5BF5" w14:paraId="210E8CB7" w14:textId="77777777" w:rsidTr="005D5BF5">
        <w:tc>
          <w:tcPr>
            <w:tcW w:w="5000" w:type="pct"/>
          </w:tcPr>
          <w:p w14:paraId="7BD7CE34" w14:textId="06D02941" w:rsidR="005D5BF5" w:rsidRDefault="008B4F0D" w:rsidP="00A82447">
            <w:pPr>
              <w:pStyle w:val="Title"/>
            </w:pPr>
            <w:r>
              <w:t>September 2024 Newsletter</w:t>
            </w:r>
          </w:p>
        </w:tc>
      </w:tr>
      <w:tr w:rsidR="005D5BF5" w14:paraId="155A1E55"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46390AA4" w14:textId="77777777" w:rsidR="005D5BF5" w:rsidRDefault="005D5BF5">
            <w:pPr>
              <w:pStyle w:val="TableSpace"/>
            </w:pPr>
          </w:p>
        </w:tc>
      </w:tr>
    </w:tbl>
    <w:p w14:paraId="3D4A53CF" w14:textId="77777777" w:rsidR="005D5BF5" w:rsidRDefault="001A47E2">
      <w:pPr>
        <w:pStyle w:val="Organization"/>
      </w:pPr>
      <w:r>
        <w:rPr>
          <w:noProof/>
        </w:rPr>
        <mc:AlternateContent>
          <mc:Choice Requires="wps">
            <w:drawing>
              <wp:anchor distT="0" distB="0" distL="114300" distR="114300" simplePos="0" relativeHeight="251662336" behindDoc="0" locked="0" layoutInCell="1" allowOverlap="0" wp14:anchorId="3EB2F327" wp14:editId="7528D9FE">
                <wp:simplePos x="0" y="0"/>
                <wp:positionH relativeFrom="page">
                  <wp:posOffset>5591175</wp:posOffset>
                </wp:positionH>
                <wp:positionV relativeFrom="margin">
                  <wp:align>top</wp:align>
                </wp:positionV>
                <wp:extent cx="1950720" cy="5114925"/>
                <wp:effectExtent l="0" t="0" r="0"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50720" cy="511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10D81" w14:textId="0737A126" w:rsidR="005D5BF5" w:rsidRDefault="009F3044">
                            <w:pPr>
                              <w:pStyle w:val="Photo"/>
                            </w:pPr>
                            <w:r>
                              <w:rPr>
                                <w:noProof/>
                              </w:rPr>
                              <w:drawing>
                                <wp:inline distT="0" distB="0" distL="0" distR="0" wp14:anchorId="7C2DDB29" wp14:editId="1D6B8151">
                                  <wp:extent cx="2174240" cy="2174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i-generated-8973951_640.png"/>
                                          <pic:cNvPicPr/>
                                        </pic:nvPicPr>
                                        <pic:blipFill>
                                          <a:blip r:embed="rId11">
                                            <a:extLst>
                                              <a:ext uri="{28A0092B-C50C-407E-A947-70E740481C1C}">
                                                <a14:useLocalDpi xmlns:a14="http://schemas.microsoft.com/office/drawing/2010/main" val="0"/>
                                              </a:ext>
                                            </a:extLst>
                                          </a:blip>
                                          <a:stretch>
                                            <a:fillRect/>
                                          </a:stretch>
                                        </pic:blipFill>
                                        <pic:spPr>
                                          <a:xfrm>
                                            <a:off x="0" y="0"/>
                                            <a:ext cx="2174240" cy="2174240"/>
                                          </a:xfrm>
                                          <a:prstGeom prst="rect">
                                            <a:avLst/>
                                          </a:prstGeom>
                                        </pic:spPr>
                                      </pic:pic>
                                    </a:graphicData>
                                  </a:graphic>
                                </wp:inline>
                              </w:drawing>
                            </w:r>
                          </w:p>
                          <w:p w14:paraId="74AFEBD2" w14:textId="77777777" w:rsidR="005D5BF5" w:rsidRDefault="00D32517">
                            <w:pPr>
                              <w:pStyle w:val="Heading1"/>
                            </w:pPr>
                            <w:r>
                              <w:t>Upcoming Events</w:t>
                            </w:r>
                          </w:p>
                          <w:sdt>
                            <w:sdtPr>
                              <w:rPr>
                                <w:sz w:val="20"/>
                              </w:rPr>
                              <w:id w:val="-1106958890"/>
                              <w:placeholder>
                                <w:docPart w:val="0844D780B35F4B9D8B0E62B7E0EA0B2B"/>
                              </w:placeholder>
                              <w:date w:fullDate="2019-09-03T00:00:00Z">
                                <w:dateFormat w:val="MMMM d"/>
                                <w:lid w:val="en-US"/>
                                <w:storeMappedDataAs w:val="dateTime"/>
                                <w:calendar w:val="gregorian"/>
                              </w:date>
                            </w:sdtPr>
                            <w:sdtEndPr/>
                            <w:sdtContent>
                              <w:p w14:paraId="1BF6CEF4" w14:textId="0F7DD68A" w:rsidR="005D5BF5" w:rsidRPr="00FA1C81" w:rsidRDefault="009F3044">
                                <w:pPr>
                                  <w:pStyle w:val="Heading2"/>
                                  <w:rPr>
                                    <w:sz w:val="20"/>
                                  </w:rPr>
                                </w:pPr>
                                <w:r>
                                  <w:rPr>
                                    <w:sz w:val="20"/>
                                  </w:rPr>
                                  <w:t>September 3</w:t>
                                </w:r>
                              </w:p>
                            </w:sdtContent>
                          </w:sdt>
                          <w:p w14:paraId="666E1D43" w14:textId="5144F44F" w:rsidR="00A82447" w:rsidRDefault="009F3044" w:rsidP="00A82447">
                            <w:pPr>
                              <w:rPr>
                                <w:sz w:val="20"/>
                              </w:rPr>
                            </w:pPr>
                            <w:r>
                              <w:rPr>
                                <w:sz w:val="20"/>
                              </w:rPr>
                              <w:t>First Day of School- Half Day</w:t>
                            </w:r>
                          </w:p>
                          <w:sdt>
                            <w:sdtPr>
                              <w:rPr>
                                <w:sz w:val="20"/>
                              </w:rPr>
                              <w:id w:val="-1044209334"/>
                              <w:placeholder>
                                <w:docPart w:val="8147F20E00664083A3D89890EA553EA7"/>
                              </w:placeholder>
                              <w:date w:fullDate="2024-09-04T00:00:00Z">
                                <w:dateFormat w:val="MMMM d"/>
                                <w:lid w:val="en-US"/>
                                <w:storeMappedDataAs w:val="dateTime"/>
                                <w:calendar w:val="gregorian"/>
                              </w:date>
                            </w:sdtPr>
                            <w:sdtEndPr/>
                            <w:sdtContent>
                              <w:p w14:paraId="74EA9D40" w14:textId="7B34F598" w:rsidR="00AB4BA1" w:rsidRPr="00FA1C81" w:rsidRDefault="009F3044" w:rsidP="00AB4BA1">
                                <w:pPr>
                                  <w:pStyle w:val="Heading2"/>
                                  <w:rPr>
                                    <w:sz w:val="20"/>
                                  </w:rPr>
                                </w:pPr>
                                <w:r>
                                  <w:rPr>
                                    <w:sz w:val="20"/>
                                  </w:rPr>
                                  <w:t>September 4</w:t>
                                </w:r>
                              </w:p>
                            </w:sdtContent>
                          </w:sdt>
                          <w:p w14:paraId="679F8554" w14:textId="5250ED39" w:rsidR="00AB4BA1" w:rsidRPr="00FA1C81" w:rsidRDefault="009F3044" w:rsidP="00AB4BA1">
                            <w:pPr>
                              <w:rPr>
                                <w:sz w:val="20"/>
                              </w:rPr>
                            </w:pPr>
                            <w:r>
                              <w:rPr>
                                <w:sz w:val="20"/>
                              </w:rPr>
                              <w:t>Open House 6:00-7:00 pm</w:t>
                            </w:r>
                          </w:p>
                          <w:sdt>
                            <w:sdtPr>
                              <w:rPr>
                                <w:sz w:val="20"/>
                              </w:rPr>
                              <w:id w:val="-1005985105"/>
                              <w:placeholder>
                                <w:docPart w:val="0844D780B35F4B9D8B0E62B7E0EA0B2B"/>
                              </w:placeholder>
                              <w:date w:fullDate="2024-10-03T00:00:00Z">
                                <w:dateFormat w:val="MMMM d"/>
                                <w:lid w:val="en-US"/>
                                <w:storeMappedDataAs w:val="dateTime"/>
                                <w:calendar w:val="gregorian"/>
                              </w:date>
                            </w:sdtPr>
                            <w:sdtEndPr/>
                            <w:sdtContent>
                              <w:p w14:paraId="29657D24" w14:textId="0CA66A5A" w:rsidR="005D5BF5" w:rsidRPr="00FA1C81" w:rsidRDefault="009F3044">
                                <w:pPr>
                                  <w:pStyle w:val="Heading2"/>
                                  <w:rPr>
                                    <w:sz w:val="20"/>
                                  </w:rPr>
                                </w:pPr>
                                <w:r>
                                  <w:rPr>
                                    <w:sz w:val="20"/>
                                  </w:rPr>
                                  <w:t>October 3</w:t>
                                </w:r>
                              </w:p>
                            </w:sdtContent>
                          </w:sdt>
                          <w:p w14:paraId="44D31566" w14:textId="2FCEDB9A" w:rsidR="002A634A" w:rsidRDefault="009F3044" w:rsidP="002A634A">
                            <w:pPr>
                              <w:rPr>
                                <w:sz w:val="20"/>
                              </w:rPr>
                            </w:pPr>
                            <w:bookmarkStart w:id="0" w:name="_Hlk155271840"/>
                            <w:r>
                              <w:rPr>
                                <w:sz w:val="20"/>
                              </w:rPr>
                              <w:t>Picture Day</w:t>
                            </w:r>
                          </w:p>
                          <w:bookmarkEnd w:id="0"/>
                          <w:p w14:paraId="70E8CB02" w14:textId="77777777" w:rsidR="00FA1C81" w:rsidRPr="00850227" w:rsidRDefault="00FA1C81" w:rsidP="00FA1C81">
                            <w:pPr>
                              <w:rPr>
                                <w:sz w:val="20"/>
                              </w:rPr>
                            </w:pPr>
                            <w:r w:rsidRPr="00850227">
                              <w:rPr>
                                <w:sz w:val="20"/>
                              </w:rPr>
                              <w:br/>
                            </w:r>
                          </w:p>
                          <w:p w14:paraId="2DC10D94"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B2F327" id="_x0000_t202" coordsize="21600,21600" o:spt="202" path="m,l,21600r21600,l21600,xe">
                <v:stroke joinstyle="miter"/>
                <v:path gradientshapeok="t" o:connecttype="rect"/>
              </v:shapetype>
              <v:shape id="Text Box 5" o:spid="_x0000_s1026" type="#_x0000_t202" alt="Newsletter sidebar 1" style="position:absolute;left:0;text-align:left;margin-left:440.25pt;margin-top:0;width:153.6pt;height:402.75pt;z-index:25166233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" o:allowoverlap="f" filled="f" stroked="f" strokeweight=".5pt">
                <v:textbox inset="1.44pt,0,1.44pt,0">
                  <w:txbxContent>
                    <w:p w14:paraId="62410D81" w14:textId="0737A126" w:rsidR="005D5BF5" w:rsidRDefault="009F3044">
                      <w:pPr>
                        <w:pStyle w:val="Photo"/>
                      </w:pPr>
                      <w:r>
                        <w:rPr>
                          <w:noProof/>
                        </w:rPr>
                        <w:drawing>
                          <wp:inline distT="0" distB="0" distL="0" distR="0" wp14:anchorId="7C2DDB29" wp14:editId="1D6B8151">
                            <wp:extent cx="2174240" cy="2174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i-generated-8973951_640.png"/>
                                    <pic:cNvPicPr/>
                                  </pic:nvPicPr>
                                  <pic:blipFill>
                                    <a:blip r:embed="rId11">
                                      <a:extLst>
                                        <a:ext uri="{28A0092B-C50C-407E-A947-70E740481C1C}">
                                          <a14:useLocalDpi xmlns:a14="http://schemas.microsoft.com/office/drawing/2010/main" val="0"/>
                                        </a:ext>
                                      </a:extLst>
                                    </a:blip>
                                    <a:stretch>
                                      <a:fillRect/>
                                    </a:stretch>
                                  </pic:blipFill>
                                  <pic:spPr>
                                    <a:xfrm>
                                      <a:off x="0" y="0"/>
                                      <a:ext cx="2174240" cy="2174240"/>
                                    </a:xfrm>
                                    <a:prstGeom prst="rect">
                                      <a:avLst/>
                                    </a:prstGeom>
                                  </pic:spPr>
                                </pic:pic>
                              </a:graphicData>
                            </a:graphic>
                          </wp:inline>
                        </w:drawing>
                      </w:r>
                    </w:p>
                    <w:p w14:paraId="74AFEBD2" w14:textId="77777777" w:rsidR="005D5BF5" w:rsidRDefault="00D32517">
                      <w:pPr>
                        <w:pStyle w:val="Heading1"/>
                      </w:pPr>
                      <w:r>
                        <w:t>Upcoming Events</w:t>
                      </w:r>
                    </w:p>
                    <w:sdt>
                      <w:sdtPr>
                        <w:rPr>
                          <w:sz w:val="20"/>
                        </w:rPr>
                        <w:id w:val="-1106958890"/>
                        <w:placeholder>
                          <w:docPart w:val="0844D780B35F4B9D8B0E62B7E0EA0B2B"/>
                        </w:placeholder>
                        <w:date w:fullDate="2019-09-03T00:00:00Z">
                          <w:dateFormat w:val="MMMM d"/>
                          <w:lid w:val="en-US"/>
                          <w:storeMappedDataAs w:val="dateTime"/>
                          <w:calendar w:val="gregorian"/>
                        </w:date>
                      </w:sdtPr>
                      <w:sdtEndPr/>
                      <w:sdtContent>
                        <w:p w14:paraId="1BF6CEF4" w14:textId="0F7DD68A" w:rsidR="005D5BF5" w:rsidRPr="00FA1C81" w:rsidRDefault="009F3044">
                          <w:pPr>
                            <w:pStyle w:val="Heading2"/>
                            <w:rPr>
                              <w:sz w:val="20"/>
                            </w:rPr>
                          </w:pPr>
                          <w:r>
                            <w:rPr>
                              <w:sz w:val="20"/>
                            </w:rPr>
                            <w:t>September 3</w:t>
                          </w:r>
                        </w:p>
                      </w:sdtContent>
                    </w:sdt>
                    <w:p w14:paraId="666E1D43" w14:textId="5144F44F" w:rsidR="00A82447" w:rsidRDefault="009F3044" w:rsidP="00A82447">
                      <w:pPr>
                        <w:rPr>
                          <w:sz w:val="20"/>
                        </w:rPr>
                      </w:pPr>
                      <w:r>
                        <w:rPr>
                          <w:sz w:val="20"/>
                        </w:rPr>
                        <w:t>First Day of School- Half Day</w:t>
                      </w:r>
                    </w:p>
                    <w:sdt>
                      <w:sdtPr>
                        <w:rPr>
                          <w:sz w:val="20"/>
                        </w:rPr>
                        <w:id w:val="-1044209334"/>
                        <w:placeholder>
                          <w:docPart w:val="8147F20E00664083A3D89890EA553EA7"/>
                        </w:placeholder>
                        <w:date w:fullDate="2024-09-04T00:00:00Z">
                          <w:dateFormat w:val="MMMM d"/>
                          <w:lid w:val="en-US"/>
                          <w:storeMappedDataAs w:val="dateTime"/>
                          <w:calendar w:val="gregorian"/>
                        </w:date>
                      </w:sdtPr>
                      <w:sdtEndPr/>
                      <w:sdtContent>
                        <w:p w14:paraId="74EA9D40" w14:textId="7B34F598" w:rsidR="00AB4BA1" w:rsidRPr="00FA1C81" w:rsidRDefault="009F3044" w:rsidP="00AB4BA1">
                          <w:pPr>
                            <w:pStyle w:val="Heading2"/>
                            <w:rPr>
                              <w:sz w:val="20"/>
                            </w:rPr>
                          </w:pPr>
                          <w:r>
                            <w:rPr>
                              <w:sz w:val="20"/>
                            </w:rPr>
                            <w:t>September 4</w:t>
                          </w:r>
                        </w:p>
                      </w:sdtContent>
                    </w:sdt>
                    <w:p w14:paraId="679F8554" w14:textId="5250ED39" w:rsidR="00AB4BA1" w:rsidRPr="00FA1C81" w:rsidRDefault="009F3044" w:rsidP="00AB4BA1">
                      <w:pPr>
                        <w:rPr>
                          <w:sz w:val="20"/>
                        </w:rPr>
                      </w:pPr>
                      <w:r>
                        <w:rPr>
                          <w:sz w:val="20"/>
                        </w:rPr>
                        <w:t>Open House 6:00-7:00 pm</w:t>
                      </w:r>
                    </w:p>
                    <w:sdt>
                      <w:sdtPr>
                        <w:rPr>
                          <w:sz w:val="20"/>
                        </w:rPr>
                        <w:id w:val="-1005985105"/>
                        <w:placeholder>
                          <w:docPart w:val="0844D780B35F4B9D8B0E62B7E0EA0B2B"/>
                        </w:placeholder>
                        <w:date w:fullDate="2024-10-03T00:00:00Z">
                          <w:dateFormat w:val="MMMM d"/>
                          <w:lid w:val="en-US"/>
                          <w:storeMappedDataAs w:val="dateTime"/>
                          <w:calendar w:val="gregorian"/>
                        </w:date>
                      </w:sdtPr>
                      <w:sdtEndPr/>
                      <w:sdtContent>
                        <w:p w14:paraId="29657D24" w14:textId="0CA66A5A" w:rsidR="005D5BF5" w:rsidRPr="00FA1C81" w:rsidRDefault="009F3044">
                          <w:pPr>
                            <w:pStyle w:val="Heading2"/>
                            <w:rPr>
                              <w:sz w:val="20"/>
                            </w:rPr>
                          </w:pPr>
                          <w:r>
                            <w:rPr>
                              <w:sz w:val="20"/>
                            </w:rPr>
                            <w:t>October 3</w:t>
                          </w:r>
                        </w:p>
                      </w:sdtContent>
                    </w:sdt>
                    <w:p w14:paraId="44D31566" w14:textId="2FCEDB9A" w:rsidR="002A634A" w:rsidRDefault="009F3044" w:rsidP="002A634A">
                      <w:pPr>
                        <w:rPr>
                          <w:sz w:val="20"/>
                        </w:rPr>
                      </w:pPr>
                      <w:bookmarkStart w:id="1" w:name="_Hlk155271840"/>
                      <w:r>
                        <w:rPr>
                          <w:sz w:val="20"/>
                        </w:rPr>
                        <w:t>Picture Day</w:t>
                      </w:r>
                    </w:p>
                    <w:bookmarkEnd w:id="1"/>
                    <w:p w14:paraId="70E8CB02" w14:textId="77777777" w:rsidR="00FA1C81" w:rsidRPr="00850227" w:rsidRDefault="00FA1C81" w:rsidP="00FA1C81">
                      <w:pPr>
                        <w:rPr>
                          <w:sz w:val="20"/>
                        </w:rPr>
                      </w:pPr>
                      <w:r w:rsidRPr="00850227">
                        <w:rPr>
                          <w:sz w:val="20"/>
                        </w:rPr>
                        <w:br/>
                      </w:r>
                    </w:p>
                    <w:p w14:paraId="2DC10D94" w14:textId="77777777" w:rsidR="005D5BF5" w:rsidRDefault="005D5BF5">
                      <w:pPr>
                        <w:pStyle w:val="NoSpacing"/>
                      </w:pPr>
                    </w:p>
                  </w:txbxContent>
                </v:textbox>
                <w10:wrap type="square" side="left" anchorx="page" anchory="margin"/>
              </v:shape>
            </w:pict>
          </mc:Fallback>
        </mc:AlternateContent>
      </w:r>
      <w:r w:rsidR="0018536E">
        <w:t>Maconce Elementary</w:t>
      </w:r>
    </w:p>
    <w:p w14:paraId="677DF720" w14:textId="77777777" w:rsidR="005D5BF5" w:rsidRDefault="0018536E">
      <w:pPr>
        <w:pStyle w:val="ContactInfo"/>
      </w:pPr>
      <w:r>
        <w:t>6300 Church Rd., Ira, MI  48023</w:t>
      </w:r>
    </w:p>
    <w:p w14:paraId="667E790A" w14:textId="77777777" w:rsidR="005D5BF5" w:rsidRDefault="00BE2FBC">
      <w:pPr>
        <w:pStyle w:val="ContactInfo"/>
      </w:pPr>
      <w:r>
        <w:t>http://www.anchorbay.misd.net.</w:t>
      </w:r>
      <w:r w:rsidR="0018536E">
        <w:t xml:space="preserve"> (586)725-2084</w:t>
      </w:r>
    </w:p>
    <w:p w14:paraId="1CF65C7C" w14:textId="274C45A7" w:rsidR="00684AE5" w:rsidRDefault="00022E20">
      <w:pPr>
        <w:pStyle w:val="ContactInfo"/>
      </w:pPr>
      <w:r>
        <w:t>Jay Seletsky</w:t>
      </w:r>
      <w:r w:rsidR="00684AE5">
        <w:t>, Principal</w:t>
      </w:r>
    </w:p>
    <w:tbl>
      <w:tblPr>
        <w:tblStyle w:val="NewsletterTable"/>
        <w:tblW w:w="3220" w:type="pct"/>
        <w:tblLook w:val="0660" w:firstRow="1" w:lastRow="1" w:firstColumn="0" w:lastColumn="0" w:noHBand="1" w:noVBand="1"/>
        <w:tblDescription w:val="Intro letter"/>
      </w:tblPr>
      <w:tblGrid>
        <w:gridCol w:w="6955"/>
      </w:tblGrid>
      <w:tr w:rsidR="005D5BF5" w14:paraId="61DDD86E"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3246D172" w14:textId="77777777" w:rsidR="005D5BF5" w:rsidRDefault="005D5BF5">
            <w:pPr>
              <w:pStyle w:val="TableSpace"/>
            </w:pPr>
          </w:p>
        </w:tc>
      </w:tr>
      <w:tr w:rsidR="007F37C2" w14:paraId="1A1A607D" w14:textId="77777777" w:rsidTr="005D5BF5">
        <w:tc>
          <w:tcPr>
            <w:tcW w:w="0" w:type="auto"/>
          </w:tcPr>
          <w:p w14:paraId="16C4E1E2" w14:textId="77777777" w:rsidR="007F37C2" w:rsidRDefault="007F37C2">
            <w:pPr>
              <w:pStyle w:val="TableSpace"/>
            </w:pPr>
          </w:p>
        </w:tc>
      </w:tr>
      <w:tr w:rsidR="005D5BF5" w14:paraId="2E4F44F4" w14:textId="77777777" w:rsidTr="005D5BF5">
        <w:tc>
          <w:tcPr>
            <w:tcW w:w="6955" w:type="dxa"/>
          </w:tcPr>
          <w:p w14:paraId="00F45688" w14:textId="77777777" w:rsidR="005D5BF5" w:rsidRPr="00700F23" w:rsidRDefault="00700F23" w:rsidP="006A0ECF">
            <w:pPr>
              <w:rPr>
                <w:b/>
              </w:rPr>
            </w:pPr>
            <w:r w:rsidRPr="00700F23">
              <w:rPr>
                <w:b/>
              </w:rPr>
              <w:t>Mission Statement</w:t>
            </w:r>
          </w:p>
          <w:p w14:paraId="38A85EF2" w14:textId="77777777" w:rsidR="00700F23" w:rsidRDefault="00700F23" w:rsidP="006A0ECF">
            <w:r>
              <w:t>Maconce Elementary School, in partnership with the community, will provide a learning environment by delivering quality instruction that promotes curiosity, creativity and the desire in students to reach their full potential.</w:t>
            </w:r>
          </w:p>
        </w:tc>
      </w:tr>
      <w:tr w:rsidR="005D5BF5" w14:paraId="6F33A6DF"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32151E2E" w14:textId="77777777" w:rsidR="005D5BF5" w:rsidRDefault="005D5BF5">
            <w:pPr>
              <w:pStyle w:val="TableSpace"/>
            </w:pPr>
          </w:p>
        </w:tc>
      </w:tr>
    </w:tbl>
    <w:p w14:paraId="7C92DF23" w14:textId="452853C2" w:rsidR="00074D86" w:rsidRPr="009F3044" w:rsidRDefault="008B4F0D" w:rsidP="008B4F0D">
      <w:pPr>
        <w:rPr>
          <w:rFonts w:ascii="Bookman Old Style" w:hAnsi="Bookman Old Style"/>
          <w:b/>
          <w:sz w:val="20"/>
          <w:szCs w:val="20"/>
        </w:rPr>
      </w:pPr>
      <w:r w:rsidRPr="009F3044">
        <w:rPr>
          <w:rFonts w:ascii="Bookman Old Style" w:hAnsi="Bookman Old Style"/>
          <w:b/>
          <w:sz w:val="20"/>
          <w:szCs w:val="20"/>
        </w:rPr>
        <w:t>We’re off to a great start! Thank you for your continued support as we kick off another school year! We know that the transition to Parent Portal has not been easy for everyone, but it is important that everyone complete this process. Parents must complete the forms page in the Parent Portal for each child in the district. This updates your Emergency Contact information and is imperative for transportation, and all school staff in the event of an emergency during school. Report Cards may be view New Enrollments – please make sure you have completed all of your forms and turned in all of your paperwork as well. We are here to help, please contact us if you are having difficulty.</w:t>
      </w:r>
      <w:r w:rsidR="00EB0DDD" w:rsidRPr="009F3044">
        <w:rPr>
          <w:rFonts w:ascii="Bookman Old Style" w:hAnsi="Bookman Old Style"/>
          <w:b/>
          <w:sz w:val="20"/>
          <w:szCs w:val="20"/>
        </w:rPr>
        <w:t xml:space="preserve"> </w:t>
      </w:r>
    </w:p>
    <w:p w14:paraId="5B6CD122" w14:textId="44FCAAEC" w:rsidR="008B4F0D" w:rsidRPr="008B4F0D" w:rsidRDefault="008B4F0D" w:rsidP="008B4F0D">
      <w:pPr>
        <w:rPr>
          <w:b/>
          <w:u w:val="single"/>
        </w:rPr>
      </w:pPr>
      <w:r w:rsidRPr="008B4F0D">
        <w:rPr>
          <w:b/>
          <w:u w:val="single"/>
        </w:rPr>
        <w:t xml:space="preserve">Student Breakfast and Lunch Information </w:t>
      </w:r>
      <w:r w:rsidR="00F00A32">
        <w:rPr>
          <w:b/>
          <w:u w:val="single"/>
        </w:rPr>
        <w:t xml:space="preserve">        </w:t>
      </w:r>
    </w:p>
    <w:p w14:paraId="2A4D54F0" w14:textId="607FBDA6" w:rsidR="008B4F0D" w:rsidRPr="00F00A32" w:rsidRDefault="008B4F0D" w:rsidP="008B4F0D">
      <w:pPr>
        <w:rPr>
          <w:sz w:val="20"/>
          <w:szCs w:val="20"/>
        </w:rPr>
      </w:pPr>
      <w:r w:rsidRPr="00F00A32">
        <w:rPr>
          <w:sz w:val="20"/>
          <w:szCs w:val="20"/>
        </w:rPr>
        <w:t>Breakfast and lunch are available for all students in grades K-5. Free/reduced lunch applications are available online (visit https://www.lunchapp.com/ to apply) or in the school office.</w:t>
      </w:r>
      <w:r w:rsidR="00F00A32">
        <w:rPr>
          <w:sz w:val="20"/>
          <w:szCs w:val="20"/>
        </w:rPr>
        <w:t xml:space="preserve">    </w:t>
      </w:r>
      <w:r w:rsidR="00F00A32">
        <w:rPr>
          <w:b/>
          <w:noProof/>
          <w:u w:val="single"/>
        </w:rPr>
        <w:drawing>
          <wp:anchor distT="0" distB="0" distL="114300" distR="114300" simplePos="0" relativeHeight="251679744" behindDoc="0" locked="0" layoutInCell="1" allowOverlap="1" wp14:anchorId="1F9B7248" wp14:editId="6069C864">
            <wp:simplePos x="0" y="0"/>
            <wp:positionH relativeFrom="column">
              <wp:posOffset>95250</wp:posOffset>
            </wp:positionH>
            <wp:positionV relativeFrom="paragraph">
              <wp:posOffset>539750</wp:posOffset>
            </wp:positionV>
            <wp:extent cx="962025" cy="11277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nchbox.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1127760"/>
                    </a:xfrm>
                    <a:prstGeom prst="rect">
                      <a:avLst/>
                    </a:prstGeom>
                  </pic:spPr>
                </pic:pic>
              </a:graphicData>
            </a:graphic>
            <wp14:sizeRelH relativeFrom="page">
              <wp14:pctWidth>0</wp14:pctWidth>
            </wp14:sizeRelH>
            <wp14:sizeRelV relativeFrom="page">
              <wp14:pctHeight>0</wp14:pctHeight>
            </wp14:sizeRelV>
          </wp:anchor>
        </w:drawing>
      </w:r>
    </w:p>
    <w:p w14:paraId="314EE476" w14:textId="77777777" w:rsidR="008B4F0D" w:rsidRPr="00F00A32" w:rsidRDefault="008B4F0D" w:rsidP="008B4F0D">
      <w:pPr>
        <w:rPr>
          <w:sz w:val="20"/>
          <w:szCs w:val="20"/>
        </w:rPr>
      </w:pPr>
      <w:r w:rsidRPr="00F00A32">
        <w:rPr>
          <w:sz w:val="20"/>
          <w:szCs w:val="20"/>
        </w:rPr>
        <w:t xml:space="preserve"> Each student is entitled to one FREE Breakfast and one FREE Lunch per day. </w:t>
      </w:r>
    </w:p>
    <w:p w14:paraId="0AAC14BA" w14:textId="2E2748E7" w:rsidR="00F00A32" w:rsidRPr="00F00A32" w:rsidRDefault="008B4F0D" w:rsidP="008B4F0D">
      <w:pPr>
        <w:rPr>
          <w:sz w:val="20"/>
          <w:szCs w:val="20"/>
        </w:rPr>
      </w:pPr>
      <w:r w:rsidRPr="00F00A32">
        <w:rPr>
          <w:sz w:val="20"/>
          <w:szCs w:val="20"/>
        </w:rPr>
        <w:t>Please make sure that you still fill out the lunch application form even if you do not think you would qualify. These applications help provide funding for our school and district programs.</w:t>
      </w:r>
      <w:r w:rsidR="00F00A32">
        <w:rPr>
          <w:sz w:val="20"/>
          <w:szCs w:val="20"/>
        </w:rPr>
        <w:t xml:space="preserve">  </w:t>
      </w:r>
    </w:p>
    <w:p w14:paraId="1D2A1B40" w14:textId="41DAC1DF" w:rsidR="008B4F0D" w:rsidRDefault="008B4F0D" w:rsidP="008B4F0D">
      <w:pPr>
        <w:rPr>
          <w:sz w:val="20"/>
          <w:szCs w:val="20"/>
        </w:rPr>
      </w:pPr>
      <w:r w:rsidRPr="00F00A32">
        <w:rPr>
          <w:sz w:val="20"/>
          <w:szCs w:val="20"/>
        </w:rPr>
        <w:t xml:space="preserve"> Lunch </w:t>
      </w:r>
      <w:r w:rsidR="009F3044" w:rsidRPr="00F00A32">
        <w:rPr>
          <w:sz w:val="20"/>
          <w:szCs w:val="20"/>
        </w:rPr>
        <w:t>Menus</w:t>
      </w:r>
      <w:r w:rsidRPr="00F00A32">
        <w:rPr>
          <w:sz w:val="20"/>
          <w:szCs w:val="20"/>
        </w:rPr>
        <w:t xml:space="preserve"> can be viewed on your phone by downloading the </w:t>
      </w:r>
      <w:proofErr w:type="spellStart"/>
      <w:r w:rsidRPr="00F00A32">
        <w:rPr>
          <w:sz w:val="20"/>
          <w:szCs w:val="20"/>
        </w:rPr>
        <w:t>Nutrislice</w:t>
      </w:r>
      <w:proofErr w:type="spellEnd"/>
      <w:r w:rsidRPr="00F00A32">
        <w:rPr>
          <w:sz w:val="20"/>
          <w:szCs w:val="20"/>
        </w:rPr>
        <w:t xml:space="preserve"> App for free, clicking on the red, lunch menu tab from a computer, or clicking the lunch menu redirect on our webpage.</w:t>
      </w:r>
    </w:p>
    <w:p w14:paraId="004C50C5" w14:textId="0AC3575B" w:rsidR="00D907B2" w:rsidRDefault="00D907B2" w:rsidP="008B4F0D">
      <w:pPr>
        <w:rPr>
          <w:sz w:val="20"/>
          <w:szCs w:val="20"/>
        </w:rPr>
      </w:pPr>
    </w:p>
    <w:p w14:paraId="02FB03F9" w14:textId="72D41500" w:rsidR="00D907B2" w:rsidRDefault="00D907B2" w:rsidP="008B4F0D">
      <w:pPr>
        <w:rPr>
          <w:sz w:val="20"/>
          <w:szCs w:val="20"/>
        </w:rPr>
      </w:pPr>
    </w:p>
    <w:p w14:paraId="4D36A2BB" w14:textId="0534DA43" w:rsidR="00D907B2" w:rsidRDefault="00D907B2" w:rsidP="008B4F0D">
      <w:pPr>
        <w:rPr>
          <w:b/>
          <w:u w:val="single"/>
        </w:rPr>
      </w:pPr>
      <w:r>
        <w:rPr>
          <w:b/>
          <w:u w:val="single"/>
        </w:rPr>
        <w:lastRenderedPageBreak/>
        <w:t>Feed the Bay</w:t>
      </w:r>
    </w:p>
    <w:p w14:paraId="0ECCB408" w14:textId="109CA038" w:rsidR="009A31E4" w:rsidRPr="009A31E4" w:rsidRDefault="009A31E4" w:rsidP="009A31E4">
      <w:pPr>
        <w:rPr>
          <w:rFonts w:ascii="Bookman Old Style" w:hAnsi="Bookman Old Style"/>
          <w:sz w:val="18"/>
          <w:szCs w:val="18"/>
        </w:rPr>
      </w:pPr>
      <w:r w:rsidRPr="00D907B2">
        <w:rPr>
          <w:rFonts w:ascii="Bookman Old Style" w:hAnsi="Bookman Old Style"/>
          <w:noProof/>
          <w:sz w:val="18"/>
          <w:szCs w:val="18"/>
        </w:rPr>
        <w:drawing>
          <wp:anchor distT="0" distB="0" distL="114300" distR="114300" simplePos="0" relativeHeight="251685888" behindDoc="0" locked="0" layoutInCell="1" allowOverlap="1" wp14:anchorId="69719EBF" wp14:editId="6B201482">
            <wp:simplePos x="0" y="0"/>
            <wp:positionH relativeFrom="column">
              <wp:posOffset>5791200</wp:posOffset>
            </wp:positionH>
            <wp:positionV relativeFrom="paragraph">
              <wp:posOffset>7620</wp:posOffset>
            </wp:positionV>
            <wp:extent cx="895350" cy="14954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hool-1634755_64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1495425"/>
                    </a:xfrm>
                    <a:prstGeom prst="rect">
                      <a:avLst/>
                    </a:prstGeom>
                  </pic:spPr>
                </pic:pic>
              </a:graphicData>
            </a:graphic>
          </wp:anchor>
        </w:drawing>
      </w:r>
      <w:r w:rsidR="00D907B2" w:rsidRPr="00D907B2">
        <w:rPr>
          <w:rFonts w:ascii="Bookman Old Style" w:hAnsi="Bookman Old Style"/>
          <w:sz w:val="18"/>
          <w:szCs w:val="18"/>
        </w:rPr>
        <w:t>Our district has a Weekend Backpack Program to provide food for students to take home each Friday. These food packs are available due to a great partnership with the Watermark Church, the Anchor Bay Community, and volunteers. Food packs contain easy-to-cook (microwavable) meals, snacks, and fruit or vegetable item to help supplement weekend meals. The weekly food packs will be placed in identified students’ backpacks starting on the first Friday in October. If you received this service in the past, please let us know you would like to continue with this program and update your family information so we may better assist you.</w:t>
      </w:r>
      <w:r>
        <w:rPr>
          <w:rFonts w:ascii="Bookman Old Style" w:hAnsi="Bookman Old Style"/>
          <w:sz w:val="18"/>
          <w:szCs w:val="18"/>
        </w:rPr>
        <w:t xml:space="preserve"> To complete this form, please go to </w:t>
      </w:r>
      <w:hyperlink r:id="rId14" w:history="1">
        <w:r w:rsidRPr="00105C2C">
          <w:rPr>
            <w:rStyle w:val="Hyperlink"/>
            <w:rFonts w:ascii="Bookman Old Style" w:hAnsi="Bookman Old Style"/>
            <w:color w:val="E86360" w:themeColor="accent6"/>
            <w:sz w:val="18"/>
            <w:szCs w:val="18"/>
          </w:rPr>
          <w:t>https://www.anchorbay.misd.net/downloads/maconce_elementary_files/backpack_program.pdf</w:t>
        </w:r>
      </w:hyperlink>
      <w:r w:rsidRPr="00105C2C">
        <w:rPr>
          <w:rFonts w:ascii="Bookman Old Style" w:hAnsi="Bookman Old Style"/>
          <w:color w:val="E86360" w:themeColor="accent6"/>
          <w:sz w:val="18"/>
          <w:szCs w:val="18"/>
        </w:rPr>
        <w:t>.</w:t>
      </w:r>
      <w:r>
        <w:rPr>
          <w:rFonts w:ascii="Bookman Old Style" w:hAnsi="Bookman Old Style"/>
          <w:sz w:val="18"/>
          <w:szCs w:val="18"/>
        </w:rPr>
        <w:t xml:space="preserve"> </w:t>
      </w:r>
    </w:p>
    <w:p w14:paraId="4472AF8D" w14:textId="176402FF" w:rsidR="00402397" w:rsidRDefault="00402397" w:rsidP="00402397">
      <w:pPr>
        <w:ind w:left="0"/>
        <w:rPr>
          <w:rFonts w:ascii="Calibri Light" w:eastAsia="Calibri" w:hAnsi="Calibri Light" w:cs="Times New Roman"/>
          <w:color w:val="auto"/>
          <w:sz w:val="24"/>
          <w:szCs w:val="24"/>
        </w:rPr>
      </w:pPr>
    </w:p>
    <w:p w14:paraId="6BB438BC" w14:textId="77C0A121" w:rsidR="00B54FA7" w:rsidRDefault="00D34475" w:rsidP="00402397">
      <w:pPr>
        <w:ind w:left="2880"/>
        <w:rPr>
          <w:b/>
          <w:u w:val="single"/>
        </w:rPr>
      </w:pPr>
      <w:r w:rsidRPr="00402397">
        <w:rPr>
          <w:noProof/>
          <w:sz w:val="20"/>
          <w:szCs w:val="20"/>
        </w:rPr>
        <mc:AlternateContent>
          <mc:Choice Requires="wps">
            <w:drawing>
              <wp:anchor distT="0" distB="0" distL="114300" distR="114300" simplePos="0" relativeHeight="251680768" behindDoc="0" locked="0" layoutInCell="1" allowOverlap="1" wp14:anchorId="18523529" wp14:editId="7589A92A">
                <wp:simplePos x="0" y="0"/>
                <wp:positionH relativeFrom="margin">
                  <wp:align>left</wp:align>
                </wp:positionH>
                <wp:positionV relativeFrom="paragraph">
                  <wp:posOffset>323850</wp:posOffset>
                </wp:positionV>
                <wp:extent cx="1905000" cy="2876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876550"/>
                        </a:xfrm>
                        <a:prstGeom prst="rect">
                          <a:avLst/>
                        </a:prstGeom>
                        <a:solidFill>
                          <a:srgbClr val="FFFFFF"/>
                        </a:solidFill>
                        <a:ln w="9525">
                          <a:solidFill>
                            <a:srgbClr val="000000"/>
                          </a:solidFill>
                          <a:miter lim="800000"/>
                          <a:headEnd/>
                          <a:tailEnd/>
                        </a:ln>
                      </wps:spPr>
                      <wps:txbx>
                        <w:txbxContent>
                          <w:p w14:paraId="789D5D36" w14:textId="77777777" w:rsidR="00B54FA7" w:rsidRPr="00D34475" w:rsidRDefault="00B54FA7" w:rsidP="00B54FA7">
                            <w:pPr>
                              <w:ind w:left="0"/>
                              <w:jc w:val="center"/>
                              <w:rPr>
                                <w:b/>
                                <w:color w:val="199BD0" w:themeColor="accent1"/>
                                <w:sz w:val="16"/>
                                <w:szCs w:val="16"/>
                              </w:rPr>
                            </w:pPr>
                            <w:r w:rsidRPr="00D34475">
                              <w:rPr>
                                <w:b/>
                                <w:color w:val="199BD0" w:themeColor="accent1"/>
                                <w:sz w:val="16"/>
                                <w:szCs w:val="16"/>
                              </w:rPr>
                              <w:t xml:space="preserve">IMPORTANT INFORMATION FOR PARENTS </w:t>
                            </w:r>
                          </w:p>
                          <w:p w14:paraId="53747847" w14:textId="77777777" w:rsidR="00B54FA7" w:rsidRPr="00B54FA7" w:rsidRDefault="00B54FA7" w:rsidP="00B54FA7">
                            <w:pPr>
                              <w:ind w:left="0"/>
                              <w:jc w:val="center"/>
                              <w:rPr>
                                <w:sz w:val="16"/>
                                <w:szCs w:val="16"/>
                              </w:rPr>
                            </w:pPr>
                            <w:r w:rsidRPr="00B54FA7">
                              <w:rPr>
                                <w:sz w:val="16"/>
                                <w:szCs w:val="16"/>
                              </w:rPr>
                              <w:t xml:space="preserve">If your family lives in any of the following situations, contact the office we can possibly provide resources and support. </w:t>
                            </w:r>
                          </w:p>
                          <w:p w14:paraId="7E4DAB18" w14:textId="70D4EEC8" w:rsidR="00B54FA7" w:rsidRPr="00B54FA7" w:rsidRDefault="00B54FA7" w:rsidP="00D34475">
                            <w:pPr>
                              <w:ind w:left="0"/>
                              <w:rPr>
                                <w:sz w:val="16"/>
                                <w:szCs w:val="16"/>
                              </w:rPr>
                            </w:pPr>
                            <w:r w:rsidRPr="00B54FA7">
                              <w:rPr>
                                <w:sz w:val="16"/>
                                <w:szCs w:val="16"/>
                              </w:rPr>
                              <w:sym w:font="Symbol" w:char="F0B7"/>
                            </w:r>
                            <w:r w:rsidRPr="00B54FA7">
                              <w:rPr>
                                <w:sz w:val="16"/>
                                <w:szCs w:val="16"/>
                              </w:rPr>
                              <w:t xml:space="preserve"> </w:t>
                            </w:r>
                            <w:r w:rsidR="00D34475">
                              <w:rPr>
                                <w:sz w:val="16"/>
                                <w:szCs w:val="16"/>
                              </w:rPr>
                              <w:t xml:space="preserve">    </w:t>
                            </w:r>
                            <w:r w:rsidRPr="00B54FA7">
                              <w:rPr>
                                <w:sz w:val="16"/>
                                <w:szCs w:val="16"/>
                              </w:rPr>
                              <w:t>Doubled up with friends or relatives because you cannot find or afford housing</w:t>
                            </w:r>
                            <w:r w:rsidR="00D34475">
                              <w:rPr>
                                <w:sz w:val="16"/>
                                <w:szCs w:val="16"/>
                              </w:rPr>
                              <w:t>.</w:t>
                            </w:r>
                          </w:p>
                          <w:p w14:paraId="7AB1B08E" w14:textId="120DD3A0" w:rsidR="00B54FA7" w:rsidRPr="00D34475" w:rsidRDefault="00B54FA7" w:rsidP="00D34475">
                            <w:pPr>
                              <w:pStyle w:val="ListParagraph"/>
                              <w:numPr>
                                <w:ilvl w:val="0"/>
                                <w:numId w:val="4"/>
                              </w:numPr>
                              <w:rPr>
                                <w:sz w:val="16"/>
                                <w:szCs w:val="16"/>
                              </w:rPr>
                            </w:pPr>
                            <w:r w:rsidRPr="00D34475">
                              <w:rPr>
                                <w:sz w:val="16"/>
                                <w:szCs w:val="16"/>
                              </w:rPr>
                              <w:t>In a shelter, motel, vehicle or campground</w:t>
                            </w:r>
                          </w:p>
                          <w:p w14:paraId="377C68D5" w14:textId="5AA4BF40" w:rsidR="00D34475" w:rsidRDefault="00D34475" w:rsidP="00D34475">
                            <w:pPr>
                              <w:pStyle w:val="ListParagraph"/>
                              <w:numPr>
                                <w:ilvl w:val="0"/>
                                <w:numId w:val="4"/>
                              </w:numPr>
                              <w:rPr>
                                <w:sz w:val="16"/>
                                <w:szCs w:val="16"/>
                              </w:rPr>
                            </w:pPr>
                            <w:r>
                              <w:rPr>
                                <w:sz w:val="16"/>
                                <w:szCs w:val="16"/>
                              </w:rPr>
                              <w:t>On the street</w:t>
                            </w:r>
                          </w:p>
                          <w:p w14:paraId="7D49D9C8" w14:textId="4C63655E" w:rsidR="00D34475" w:rsidRPr="00D34475" w:rsidRDefault="00D34475" w:rsidP="00D34475">
                            <w:pPr>
                              <w:pStyle w:val="ListParagraph"/>
                              <w:numPr>
                                <w:ilvl w:val="0"/>
                                <w:numId w:val="4"/>
                              </w:numPr>
                              <w:rPr>
                                <w:sz w:val="16"/>
                                <w:szCs w:val="16"/>
                              </w:rPr>
                            </w:pPr>
                            <w:r>
                              <w:rPr>
                                <w:sz w:val="16"/>
                                <w:szCs w:val="16"/>
                              </w:rPr>
                              <w:t>In an abandoned trailer, building or other inadequate accommodations.</w:t>
                            </w:r>
                          </w:p>
                          <w:p w14:paraId="125229D0" w14:textId="77777777" w:rsidR="00D34475" w:rsidRDefault="00D34475" w:rsidP="00B54FA7">
                            <w:pPr>
                              <w:ind w:left="0"/>
                              <w:jc w:val="center"/>
                              <w:rPr>
                                <w:sz w:val="16"/>
                                <w:szCs w:val="16"/>
                              </w:rPr>
                            </w:pPr>
                          </w:p>
                          <w:p w14:paraId="00070E06" w14:textId="29B1A697" w:rsidR="00D34475" w:rsidRDefault="00D34475" w:rsidP="00B54FA7">
                            <w:pPr>
                              <w:ind w:left="0"/>
                              <w:jc w:val="center"/>
                              <w:rPr>
                                <w:sz w:val="16"/>
                                <w:szCs w:val="16"/>
                              </w:rPr>
                            </w:pPr>
                          </w:p>
                          <w:p w14:paraId="1F50C15B" w14:textId="77777777" w:rsidR="00D34475" w:rsidRPr="00B54FA7" w:rsidRDefault="00D34475" w:rsidP="00B54FA7">
                            <w:pPr>
                              <w:ind w:left="0"/>
                              <w:jc w:val="center"/>
                              <w:rPr>
                                <w:sz w:val="16"/>
                                <w:szCs w:val="16"/>
                              </w:rPr>
                            </w:pPr>
                          </w:p>
                          <w:p w14:paraId="5FC1C78B" w14:textId="77777777" w:rsidR="00B54FA7" w:rsidRPr="00B54FA7" w:rsidRDefault="00B54FA7" w:rsidP="00B54FA7">
                            <w:pPr>
                              <w:ind w:left="0"/>
                              <w:jc w:val="center"/>
                              <w:rPr>
                                <w:sz w:val="16"/>
                                <w:szCs w:val="16"/>
                              </w:rPr>
                            </w:pPr>
                            <w:r w:rsidRPr="00B54FA7">
                              <w:rPr>
                                <w:sz w:val="16"/>
                                <w:szCs w:val="16"/>
                              </w:rPr>
                              <w:t xml:space="preserve"> </w:t>
                            </w:r>
                            <w:r w:rsidRPr="00B54FA7">
                              <w:rPr>
                                <w:sz w:val="16"/>
                                <w:szCs w:val="16"/>
                              </w:rPr>
                              <w:sym w:font="Symbol" w:char="F0B7"/>
                            </w:r>
                            <w:r w:rsidRPr="00B54FA7">
                              <w:rPr>
                                <w:sz w:val="16"/>
                                <w:szCs w:val="16"/>
                              </w:rPr>
                              <w:t xml:space="preserve"> On the street </w:t>
                            </w:r>
                          </w:p>
                          <w:p w14:paraId="2B8CA342" w14:textId="2264C93D" w:rsidR="00B54FA7" w:rsidRPr="00B54FA7" w:rsidRDefault="00B54FA7" w:rsidP="00B54FA7">
                            <w:pPr>
                              <w:ind w:left="0"/>
                              <w:jc w:val="center"/>
                              <w:rPr>
                                <w:color w:val="D6221F" w:themeColor="accent6" w:themeShade="BF"/>
                                <w:sz w:val="16"/>
                                <w:szCs w:val="16"/>
                              </w:rPr>
                            </w:pPr>
                            <w:r w:rsidRPr="00B54FA7">
                              <w:rPr>
                                <w:sz w:val="16"/>
                                <w:szCs w:val="16"/>
                              </w:rPr>
                              <w:sym w:font="Symbol" w:char="F0B7"/>
                            </w:r>
                            <w:r w:rsidRPr="00B54FA7">
                              <w:rPr>
                                <w:sz w:val="16"/>
                                <w:szCs w:val="16"/>
                              </w:rPr>
                              <w:t xml:space="preserve"> In an abandoned trailer, building or other inadequate </w:t>
                            </w:r>
                            <w:proofErr w:type="spellStart"/>
                            <w:r w:rsidRPr="00B54FA7">
                              <w:rPr>
                                <w:sz w:val="16"/>
                                <w:szCs w:val="16"/>
                              </w:rPr>
                              <w:t>accommodations</w:t>
                            </w:r>
                            <w:r w:rsidR="00D34475">
                              <w:rPr>
                                <w:sz w:val="16"/>
                                <w:szCs w:val="16"/>
                              </w:rPr>
                              <w:t>In</w:t>
                            </w:r>
                            <w:proofErr w:type="spellEnd"/>
                            <w:r w:rsidR="00D34475">
                              <w:rPr>
                                <w:sz w:val="16"/>
                                <w:szCs w:val="16"/>
                              </w:rPr>
                              <w:t xml:space="preserv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23529" id="Text Box 2" o:spid="_x0000_s1027" type="#_x0000_t202" style="position:absolute;left:0;text-align:left;margin-left:0;margin-top:25.5pt;width:150pt;height:2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">
                <v:textbox>
                  <w:txbxContent>
                    <w:p w14:paraId="789D5D36" w14:textId="77777777" w:rsidR="00B54FA7" w:rsidRPr="00D34475" w:rsidRDefault="00B54FA7" w:rsidP="00B54FA7">
                      <w:pPr>
                        <w:ind w:left="0"/>
                        <w:jc w:val="center"/>
                        <w:rPr>
                          <w:b/>
                          <w:color w:val="199BD0" w:themeColor="accent1"/>
                          <w:sz w:val="16"/>
                          <w:szCs w:val="16"/>
                        </w:rPr>
                      </w:pPr>
                      <w:r w:rsidRPr="00D34475">
                        <w:rPr>
                          <w:b/>
                          <w:color w:val="199BD0" w:themeColor="accent1"/>
                          <w:sz w:val="16"/>
                          <w:szCs w:val="16"/>
                        </w:rPr>
                        <w:t xml:space="preserve">IMPORTANT INFORMATION FOR PARENTS </w:t>
                      </w:r>
                    </w:p>
                    <w:p w14:paraId="53747847" w14:textId="77777777" w:rsidR="00B54FA7" w:rsidRPr="00B54FA7" w:rsidRDefault="00B54FA7" w:rsidP="00B54FA7">
                      <w:pPr>
                        <w:ind w:left="0"/>
                        <w:jc w:val="center"/>
                        <w:rPr>
                          <w:sz w:val="16"/>
                          <w:szCs w:val="16"/>
                        </w:rPr>
                      </w:pPr>
                      <w:r w:rsidRPr="00B54FA7">
                        <w:rPr>
                          <w:sz w:val="16"/>
                          <w:szCs w:val="16"/>
                        </w:rPr>
                        <w:t xml:space="preserve">If your family lives in any of the following situations, contact the office we can possibly provide resources and support. </w:t>
                      </w:r>
                    </w:p>
                    <w:p w14:paraId="7E4DAB18" w14:textId="70D4EEC8" w:rsidR="00B54FA7" w:rsidRPr="00B54FA7" w:rsidRDefault="00B54FA7" w:rsidP="00D34475">
                      <w:pPr>
                        <w:ind w:left="0"/>
                        <w:rPr>
                          <w:sz w:val="16"/>
                          <w:szCs w:val="16"/>
                        </w:rPr>
                      </w:pPr>
                      <w:r w:rsidRPr="00B54FA7">
                        <w:rPr>
                          <w:sz w:val="16"/>
                          <w:szCs w:val="16"/>
                        </w:rPr>
                        <w:sym w:font="Symbol" w:char="F0B7"/>
                      </w:r>
                      <w:r w:rsidRPr="00B54FA7">
                        <w:rPr>
                          <w:sz w:val="16"/>
                          <w:szCs w:val="16"/>
                        </w:rPr>
                        <w:t xml:space="preserve"> </w:t>
                      </w:r>
                      <w:r w:rsidR="00D34475">
                        <w:rPr>
                          <w:sz w:val="16"/>
                          <w:szCs w:val="16"/>
                        </w:rPr>
                        <w:t xml:space="preserve">    </w:t>
                      </w:r>
                      <w:r w:rsidRPr="00B54FA7">
                        <w:rPr>
                          <w:sz w:val="16"/>
                          <w:szCs w:val="16"/>
                        </w:rPr>
                        <w:t>Doubled up with friends or relatives because you cannot find or afford housing</w:t>
                      </w:r>
                      <w:r w:rsidR="00D34475">
                        <w:rPr>
                          <w:sz w:val="16"/>
                          <w:szCs w:val="16"/>
                        </w:rPr>
                        <w:t>.</w:t>
                      </w:r>
                    </w:p>
                    <w:p w14:paraId="7AB1B08E" w14:textId="120DD3A0" w:rsidR="00B54FA7" w:rsidRPr="00D34475" w:rsidRDefault="00B54FA7" w:rsidP="00D34475">
                      <w:pPr>
                        <w:pStyle w:val="ListParagraph"/>
                        <w:numPr>
                          <w:ilvl w:val="0"/>
                          <w:numId w:val="4"/>
                        </w:numPr>
                        <w:rPr>
                          <w:sz w:val="16"/>
                          <w:szCs w:val="16"/>
                        </w:rPr>
                      </w:pPr>
                      <w:r w:rsidRPr="00D34475">
                        <w:rPr>
                          <w:sz w:val="16"/>
                          <w:szCs w:val="16"/>
                        </w:rPr>
                        <w:t>In a shelter, motel, vehicle or campground</w:t>
                      </w:r>
                    </w:p>
                    <w:p w14:paraId="377C68D5" w14:textId="5AA4BF40" w:rsidR="00D34475" w:rsidRDefault="00D34475" w:rsidP="00D34475">
                      <w:pPr>
                        <w:pStyle w:val="ListParagraph"/>
                        <w:numPr>
                          <w:ilvl w:val="0"/>
                          <w:numId w:val="4"/>
                        </w:numPr>
                        <w:rPr>
                          <w:sz w:val="16"/>
                          <w:szCs w:val="16"/>
                        </w:rPr>
                      </w:pPr>
                      <w:r>
                        <w:rPr>
                          <w:sz w:val="16"/>
                          <w:szCs w:val="16"/>
                        </w:rPr>
                        <w:t>On the street</w:t>
                      </w:r>
                    </w:p>
                    <w:p w14:paraId="7D49D9C8" w14:textId="4C63655E" w:rsidR="00D34475" w:rsidRPr="00D34475" w:rsidRDefault="00D34475" w:rsidP="00D34475">
                      <w:pPr>
                        <w:pStyle w:val="ListParagraph"/>
                        <w:numPr>
                          <w:ilvl w:val="0"/>
                          <w:numId w:val="4"/>
                        </w:numPr>
                        <w:rPr>
                          <w:sz w:val="16"/>
                          <w:szCs w:val="16"/>
                        </w:rPr>
                      </w:pPr>
                      <w:r>
                        <w:rPr>
                          <w:sz w:val="16"/>
                          <w:szCs w:val="16"/>
                        </w:rPr>
                        <w:t>In an abandoned trailer, building or other inadequate accommodations.</w:t>
                      </w:r>
                    </w:p>
                    <w:p w14:paraId="125229D0" w14:textId="77777777" w:rsidR="00D34475" w:rsidRDefault="00D34475" w:rsidP="00B54FA7">
                      <w:pPr>
                        <w:ind w:left="0"/>
                        <w:jc w:val="center"/>
                        <w:rPr>
                          <w:sz w:val="16"/>
                          <w:szCs w:val="16"/>
                        </w:rPr>
                      </w:pPr>
                    </w:p>
                    <w:p w14:paraId="00070E06" w14:textId="29B1A697" w:rsidR="00D34475" w:rsidRDefault="00D34475" w:rsidP="00B54FA7">
                      <w:pPr>
                        <w:ind w:left="0"/>
                        <w:jc w:val="center"/>
                        <w:rPr>
                          <w:sz w:val="16"/>
                          <w:szCs w:val="16"/>
                        </w:rPr>
                      </w:pPr>
                    </w:p>
                    <w:p w14:paraId="1F50C15B" w14:textId="77777777" w:rsidR="00D34475" w:rsidRPr="00B54FA7" w:rsidRDefault="00D34475" w:rsidP="00B54FA7">
                      <w:pPr>
                        <w:ind w:left="0"/>
                        <w:jc w:val="center"/>
                        <w:rPr>
                          <w:sz w:val="16"/>
                          <w:szCs w:val="16"/>
                        </w:rPr>
                      </w:pPr>
                    </w:p>
                    <w:p w14:paraId="5FC1C78B" w14:textId="77777777" w:rsidR="00B54FA7" w:rsidRPr="00B54FA7" w:rsidRDefault="00B54FA7" w:rsidP="00B54FA7">
                      <w:pPr>
                        <w:ind w:left="0"/>
                        <w:jc w:val="center"/>
                        <w:rPr>
                          <w:sz w:val="16"/>
                          <w:szCs w:val="16"/>
                        </w:rPr>
                      </w:pPr>
                      <w:r w:rsidRPr="00B54FA7">
                        <w:rPr>
                          <w:sz w:val="16"/>
                          <w:szCs w:val="16"/>
                        </w:rPr>
                        <w:t xml:space="preserve"> </w:t>
                      </w:r>
                      <w:r w:rsidRPr="00B54FA7">
                        <w:rPr>
                          <w:sz w:val="16"/>
                          <w:szCs w:val="16"/>
                        </w:rPr>
                        <w:sym w:font="Symbol" w:char="F0B7"/>
                      </w:r>
                      <w:r w:rsidRPr="00B54FA7">
                        <w:rPr>
                          <w:sz w:val="16"/>
                          <w:szCs w:val="16"/>
                        </w:rPr>
                        <w:t xml:space="preserve"> On the street </w:t>
                      </w:r>
                    </w:p>
                    <w:p w14:paraId="2B8CA342" w14:textId="2264C93D" w:rsidR="00B54FA7" w:rsidRPr="00B54FA7" w:rsidRDefault="00B54FA7" w:rsidP="00B54FA7">
                      <w:pPr>
                        <w:ind w:left="0"/>
                        <w:jc w:val="center"/>
                        <w:rPr>
                          <w:color w:val="D6221F" w:themeColor="accent6" w:themeShade="BF"/>
                          <w:sz w:val="16"/>
                          <w:szCs w:val="16"/>
                        </w:rPr>
                      </w:pPr>
                      <w:r w:rsidRPr="00B54FA7">
                        <w:rPr>
                          <w:sz w:val="16"/>
                          <w:szCs w:val="16"/>
                        </w:rPr>
                        <w:sym w:font="Symbol" w:char="F0B7"/>
                      </w:r>
                      <w:r w:rsidRPr="00B54FA7">
                        <w:rPr>
                          <w:sz w:val="16"/>
                          <w:szCs w:val="16"/>
                        </w:rPr>
                        <w:t xml:space="preserve"> In an abandoned trailer, building or other inadequate </w:t>
                      </w:r>
                      <w:proofErr w:type="spellStart"/>
                      <w:r w:rsidRPr="00B54FA7">
                        <w:rPr>
                          <w:sz w:val="16"/>
                          <w:szCs w:val="16"/>
                        </w:rPr>
                        <w:t>accommodations</w:t>
                      </w:r>
                      <w:r w:rsidR="00D34475">
                        <w:rPr>
                          <w:sz w:val="16"/>
                          <w:szCs w:val="16"/>
                        </w:rPr>
                        <w:t>In</w:t>
                      </w:r>
                      <w:proofErr w:type="spellEnd"/>
                      <w:r w:rsidR="00D34475">
                        <w:rPr>
                          <w:sz w:val="16"/>
                          <w:szCs w:val="16"/>
                        </w:rPr>
                        <w:t xml:space="preserve"> a</w:t>
                      </w:r>
                    </w:p>
                  </w:txbxContent>
                </v:textbox>
                <w10:wrap type="square" anchorx="margin"/>
              </v:shape>
            </w:pict>
          </mc:Fallback>
        </mc:AlternateContent>
      </w:r>
      <w:r w:rsidR="00402397" w:rsidRPr="00402397">
        <w:rPr>
          <w:b/>
        </w:rPr>
        <w:t xml:space="preserve">      </w:t>
      </w:r>
      <w:r w:rsidR="003354B9" w:rsidRPr="00B54FA7">
        <w:rPr>
          <w:b/>
          <w:u w:val="single"/>
        </w:rPr>
        <w:t xml:space="preserve">School Messenger </w:t>
      </w:r>
    </w:p>
    <w:p w14:paraId="0E3FCAD7" w14:textId="1C4EA856" w:rsidR="00B54FA7" w:rsidRPr="00D907B2" w:rsidRDefault="003354B9" w:rsidP="00B54FA7">
      <w:pPr>
        <w:ind w:left="0"/>
        <w:rPr>
          <w:sz w:val="18"/>
          <w:szCs w:val="18"/>
        </w:rPr>
      </w:pPr>
      <w:r w:rsidRPr="00D907B2">
        <w:rPr>
          <w:sz w:val="18"/>
          <w:szCs w:val="18"/>
        </w:rPr>
        <w:t xml:space="preserve">We checked the reports that are issued by “School Messenger” and found that many of the text messages (SMS) were being reported as BLOCKED. This means that when you received a text message from School Messenger (number: 67587) during the initial set up, no response was sent back. School Messenger assumes that you DO NOT want text messages if they do not receive a response. </w:t>
      </w:r>
    </w:p>
    <w:p w14:paraId="4B6D8978" w14:textId="77777777" w:rsidR="00B54FA7" w:rsidRPr="00D907B2" w:rsidRDefault="003354B9" w:rsidP="00B54FA7">
      <w:pPr>
        <w:ind w:left="0"/>
        <w:rPr>
          <w:b/>
          <w:noProof/>
          <w:sz w:val="18"/>
          <w:szCs w:val="18"/>
        </w:rPr>
      </w:pPr>
      <w:r w:rsidRPr="00D907B2">
        <w:rPr>
          <w:sz w:val="18"/>
          <w:szCs w:val="18"/>
        </w:rPr>
        <w:t>To cor</w:t>
      </w:r>
      <w:bookmarkStart w:id="2" w:name="_GoBack"/>
      <w:bookmarkEnd w:id="2"/>
      <w:r w:rsidRPr="00D907B2">
        <w:rPr>
          <w:sz w:val="18"/>
          <w:szCs w:val="18"/>
        </w:rPr>
        <w:t xml:space="preserve">rect this, please do the following: If you would like to receive text messages from Anchor Bay School District, send a text message to (67587) with the words "opt in" or "subscribe" as the message. If you are already receiving text message from Anchor Bay School District no further action is required. For more information, you can visit </w:t>
      </w:r>
      <w:hyperlink r:id="rId15" w:history="1">
        <w:r w:rsidR="00B54FA7" w:rsidRPr="00D907B2">
          <w:rPr>
            <w:rStyle w:val="Hyperlink"/>
            <w:color w:val="D6221F" w:themeColor="accent6" w:themeShade="BF"/>
            <w:sz w:val="18"/>
            <w:szCs w:val="18"/>
          </w:rPr>
          <w:t>https://www.schoolmessenger.com/txt</w:t>
        </w:r>
      </w:hyperlink>
      <w:r w:rsidR="00B54FA7" w:rsidRPr="00D907B2">
        <w:rPr>
          <w:noProof/>
          <w:color w:val="D6221F" w:themeColor="accent6" w:themeShade="BF"/>
          <w:sz w:val="18"/>
          <w:szCs w:val="18"/>
        </w:rPr>
        <w:t xml:space="preserve">. </w:t>
      </w:r>
    </w:p>
    <w:p w14:paraId="33DDC1CA" w14:textId="77777777" w:rsidR="00B54FA7" w:rsidRDefault="00B54FA7" w:rsidP="00B54FA7">
      <w:pPr>
        <w:ind w:left="0"/>
        <w:rPr>
          <w:b/>
          <w:u w:val="single"/>
        </w:rPr>
      </w:pPr>
      <w:r w:rsidRPr="00B54FA7">
        <w:rPr>
          <w:b/>
          <w:u w:val="single"/>
        </w:rPr>
        <w:t>Early Arrivals</w:t>
      </w:r>
    </w:p>
    <w:p w14:paraId="6E31424B" w14:textId="7809A42A" w:rsidR="00B54FA7" w:rsidRPr="009F3044" w:rsidRDefault="00B54FA7" w:rsidP="00B54FA7">
      <w:pPr>
        <w:ind w:left="0"/>
        <w:rPr>
          <w:rFonts w:ascii="Bookman Old Style" w:hAnsi="Bookman Old Style"/>
          <w:sz w:val="20"/>
          <w:szCs w:val="20"/>
        </w:rPr>
      </w:pPr>
      <w:r w:rsidRPr="009F3044">
        <w:rPr>
          <w:rFonts w:ascii="Bookman Old Style" w:hAnsi="Bookman Old Style"/>
          <w:sz w:val="20"/>
          <w:szCs w:val="20"/>
        </w:rPr>
        <w:t xml:space="preserve">Students who arrive before 8:53 </w:t>
      </w:r>
      <w:proofErr w:type="spellStart"/>
      <w:r w:rsidRPr="009F3044">
        <w:rPr>
          <w:rFonts w:ascii="Bookman Old Style" w:hAnsi="Bookman Old Style"/>
          <w:sz w:val="20"/>
          <w:szCs w:val="20"/>
        </w:rPr>
        <w:t>a.m</w:t>
      </w:r>
      <w:proofErr w:type="spellEnd"/>
      <w:r w:rsidRPr="009F3044">
        <w:rPr>
          <w:rFonts w:ascii="Bookman Old Style" w:hAnsi="Bookman Old Style"/>
          <w:sz w:val="20"/>
          <w:szCs w:val="20"/>
        </w:rPr>
        <w:t xml:space="preserve"> have no supervision and are not allowed inside the building prior to this time. School begins at 9:00 a.m. </w:t>
      </w:r>
      <w:r w:rsidRPr="009F3044">
        <w:rPr>
          <w:rFonts w:ascii="Bookman Old Style" w:hAnsi="Bookman Old Style"/>
          <w:b/>
          <w:sz w:val="20"/>
          <w:szCs w:val="20"/>
        </w:rPr>
        <w:t>If you arrive too early, please wait with your child until the building opens at 8:5</w:t>
      </w:r>
      <w:r w:rsidR="00D34475" w:rsidRPr="009F3044">
        <w:rPr>
          <w:rFonts w:ascii="Bookman Old Style" w:hAnsi="Bookman Old Style"/>
          <w:b/>
          <w:sz w:val="20"/>
          <w:szCs w:val="20"/>
        </w:rPr>
        <w:t>3</w:t>
      </w:r>
      <w:r w:rsidRPr="009F3044">
        <w:rPr>
          <w:rFonts w:ascii="Bookman Old Style" w:hAnsi="Bookman Old Style"/>
          <w:b/>
          <w:sz w:val="20"/>
          <w:szCs w:val="20"/>
        </w:rPr>
        <w:t xml:space="preserve"> a.m.</w:t>
      </w:r>
      <w:r w:rsidRPr="009F3044">
        <w:rPr>
          <w:rFonts w:ascii="Bookman Old Style" w:hAnsi="Bookman Old Style"/>
          <w:sz w:val="20"/>
          <w:szCs w:val="20"/>
        </w:rPr>
        <w:t xml:space="preserve"> </w:t>
      </w:r>
    </w:p>
    <w:p w14:paraId="2CF0C20F" w14:textId="77777777" w:rsidR="00B54FA7" w:rsidRPr="00D907B2" w:rsidRDefault="00B54FA7" w:rsidP="00B54FA7">
      <w:pPr>
        <w:spacing w:before="0" w:after="0" w:line="240" w:lineRule="auto"/>
        <w:ind w:left="0"/>
        <w:rPr>
          <w:rFonts w:ascii="Bookman Old Style" w:hAnsi="Bookman Old Style"/>
          <w:b/>
          <w:sz w:val="18"/>
          <w:szCs w:val="18"/>
        </w:rPr>
      </w:pPr>
      <w:r w:rsidRPr="00D907B2">
        <w:rPr>
          <w:rFonts w:ascii="Bookman Old Style" w:hAnsi="Bookman Old Style"/>
          <w:b/>
          <w:sz w:val="18"/>
          <w:szCs w:val="18"/>
        </w:rPr>
        <w:t xml:space="preserve">Student Entry A.M. Kindergarten Door#7 </w:t>
      </w:r>
    </w:p>
    <w:p w14:paraId="72671CBE" w14:textId="77777777" w:rsidR="00B54FA7" w:rsidRPr="00D907B2" w:rsidRDefault="00B54FA7" w:rsidP="00B54FA7">
      <w:pPr>
        <w:spacing w:before="0" w:after="0" w:line="240" w:lineRule="auto"/>
        <w:ind w:left="0"/>
        <w:rPr>
          <w:rFonts w:ascii="Bookman Old Style" w:hAnsi="Bookman Old Style"/>
          <w:b/>
          <w:sz w:val="18"/>
          <w:szCs w:val="18"/>
        </w:rPr>
      </w:pPr>
      <w:r w:rsidRPr="00D907B2">
        <w:rPr>
          <w:rFonts w:ascii="Bookman Old Style" w:hAnsi="Bookman Old Style"/>
          <w:b/>
          <w:sz w:val="18"/>
          <w:szCs w:val="18"/>
        </w:rPr>
        <w:t xml:space="preserve">1st &amp; 2nd Door#8 </w:t>
      </w:r>
    </w:p>
    <w:p w14:paraId="776CF76F" w14:textId="77777777" w:rsidR="00B54FA7" w:rsidRPr="00D907B2" w:rsidRDefault="00B54FA7" w:rsidP="00B54FA7">
      <w:pPr>
        <w:spacing w:before="0" w:after="0" w:line="240" w:lineRule="auto"/>
        <w:ind w:left="0"/>
        <w:rPr>
          <w:rFonts w:ascii="Bookman Old Style" w:hAnsi="Bookman Old Style"/>
          <w:b/>
          <w:sz w:val="18"/>
          <w:szCs w:val="18"/>
        </w:rPr>
      </w:pPr>
      <w:r w:rsidRPr="00D907B2">
        <w:rPr>
          <w:rFonts w:ascii="Bookman Old Style" w:hAnsi="Bookman Old Style"/>
          <w:b/>
          <w:sz w:val="18"/>
          <w:szCs w:val="18"/>
        </w:rPr>
        <w:t xml:space="preserve">3rd and 4th Door#1 </w:t>
      </w:r>
    </w:p>
    <w:p w14:paraId="5A5F117D" w14:textId="77777777" w:rsidR="00D34475" w:rsidRPr="00D907B2" w:rsidRDefault="00B54FA7" w:rsidP="00B54FA7">
      <w:pPr>
        <w:spacing w:before="0" w:after="0" w:line="240" w:lineRule="auto"/>
        <w:ind w:left="0"/>
        <w:rPr>
          <w:rFonts w:ascii="Bookman Old Style" w:hAnsi="Bookman Old Style"/>
          <w:b/>
          <w:sz w:val="18"/>
          <w:szCs w:val="18"/>
        </w:rPr>
      </w:pPr>
      <w:r w:rsidRPr="00D907B2">
        <w:rPr>
          <w:rFonts w:ascii="Bookman Old Style" w:hAnsi="Bookman Old Style"/>
          <w:b/>
          <w:sz w:val="18"/>
          <w:szCs w:val="18"/>
        </w:rPr>
        <w:t>5th Door#2</w:t>
      </w:r>
    </w:p>
    <w:p w14:paraId="7863487B" w14:textId="77777777" w:rsidR="00D34475" w:rsidRPr="009F3044" w:rsidRDefault="00D34475" w:rsidP="00B54FA7">
      <w:pPr>
        <w:spacing w:before="0" w:after="0" w:line="240" w:lineRule="auto"/>
        <w:ind w:left="0"/>
        <w:rPr>
          <w:rFonts w:ascii="Albertus MT" w:hAnsi="Albertus MT"/>
          <w:b/>
          <w:noProof/>
          <w:sz w:val="20"/>
          <w:szCs w:val="20"/>
        </w:rPr>
      </w:pPr>
    </w:p>
    <w:p w14:paraId="54B31DAB" w14:textId="77777777" w:rsidR="00D34475" w:rsidRDefault="00D34475" w:rsidP="00B54FA7">
      <w:pPr>
        <w:spacing w:before="0" w:after="0" w:line="240" w:lineRule="auto"/>
        <w:ind w:left="0"/>
      </w:pPr>
      <w:r w:rsidRPr="00D34475">
        <w:rPr>
          <w:b/>
          <w:u w:val="single"/>
        </w:rPr>
        <w:t>End of the Day Arrangements</w:t>
      </w:r>
      <w:r>
        <w:t xml:space="preserve"> </w:t>
      </w:r>
    </w:p>
    <w:p w14:paraId="2EB051D8" w14:textId="6FA03242" w:rsidR="00D34475" w:rsidRPr="00D907B2" w:rsidRDefault="00D34475" w:rsidP="00B54FA7">
      <w:pPr>
        <w:spacing w:before="0" w:after="0" w:line="240" w:lineRule="auto"/>
        <w:ind w:left="0"/>
        <w:rPr>
          <w:rFonts w:ascii="Bookman Old Style" w:hAnsi="Bookman Old Style"/>
          <w:b/>
          <w:sz w:val="18"/>
          <w:szCs w:val="18"/>
        </w:rPr>
      </w:pPr>
      <w:r w:rsidRPr="00D907B2">
        <w:rPr>
          <w:rFonts w:ascii="Bookman Old Style" w:hAnsi="Bookman Old Style"/>
          <w:sz w:val="18"/>
          <w:szCs w:val="18"/>
        </w:rPr>
        <w:t xml:space="preserve">After School arrangements for your child, such as: going to a classmate’s house, leaving with someone else, being picked up instead of getting on the bus or getting on the bus instead of getting picked up </w:t>
      </w:r>
      <w:r w:rsidRPr="00D907B2">
        <w:rPr>
          <w:rFonts w:ascii="Bookman Old Style" w:hAnsi="Bookman Old Style"/>
          <w:b/>
          <w:sz w:val="18"/>
          <w:szCs w:val="18"/>
        </w:rPr>
        <w:t>NEED TO BE TAKEN CARE OF IN ADVANCE.</w:t>
      </w:r>
      <w:r w:rsidRPr="00D907B2">
        <w:rPr>
          <w:rFonts w:ascii="Bookman Old Style" w:hAnsi="Bookman Old Style"/>
          <w:sz w:val="18"/>
          <w:szCs w:val="18"/>
        </w:rPr>
        <w:t xml:space="preserve"> </w:t>
      </w:r>
      <w:r w:rsidRPr="00D907B2">
        <w:rPr>
          <w:rFonts w:ascii="Bookman Old Style" w:hAnsi="Bookman Old Style"/>
          <w:b/>
          <w:sz w:val="18"/>
          <w:szCs w:val="18"/>
        </w:rPr>
        <w:t xml:space="preserve">Please provide a note for your child’s teacher whenever end of the day plans change. We cannot make any guarantees after 3:00pm. </w:t>
      </w:r>
    </w:p>
    <w:p w14:paraId="277C9C4E" w14:textId="77777777" w:rsidR="00D34475" w:rsidRPr="00D907B2" w:rsidRDefault="00D34475" w:rsidP="00B54FA7">
      <w:pPr>
        <w:spacing w:before="0" w:after="0" w:line="240" w:lineRule="auto"/>
        <w:ind w:left="0"/>
        <w:rPr>
          <w:rFonts w:ascii="Bookman Old Style" w:hAnsi="Bookman Old Style"/>
          <w:sz w:val="18"/>
          <w:szCs w:val="18"/>
        </w:rPr>
      </w:pPr>
    </w:p>
    <w:p w14:paraId="7AA6DCEB" w14:textId="0FBA0ECA" w:rsidR="00D34475" w:rsidRPr="00D907B2" w:rsidRDefault="00D34475" w:rsidP="00B54FA7">
      <w:pPr>
        <w:spacing w:before="0" w:after="0" w:line="240" w:lineRule="auto"/>
        <w:ind w:left="0"/>
        <w:rPr>
          <w:rFonts w:ascii="Bookman Old Style" w:hAnsi="Bookman Old Style"/>
          <w:b/>
          <w:sz w:val="18"/>
          <w:szCs w:val="18"/>
        </w:rPr>
      </w:pPr>
      <w:r w:rsidRPr="00D907B2">
        <w:rPr>
          <w:rFonts w:ascii="Bookman Old Style" w:hAnsi="Bookman Old Style"/>
          <w:b/>
          <w:sz w:val="18"/>
          <w:szCs w:val="18"/>
        </w:rPr>
        <w:t xml:space="preserve">Be consistent. Calling the office to change dismissal plans can be very confusing to your child, especially younger students. Certainly, emergency situations occur, we understand that. The office is a very busy place, your child’s Safety is always first. </w:t>
      </w:r>
    </w:p>
    <w:p w14:paraId="41E136F2" w14:textId="77777777" w:rsidR="00D34475" w:rsidRPr="00D907B2" w:rsidRDefault="00D34475" w:rsidP="00B54FA7">
      <w:pPr>
        <w:spacing w:before="0" w:after="0" w:line="240" w:lineRule="auto"/>
        <w:ind w:left="0"/>
        <w:rPr>
          <w:rFonts w:ascii="Bookman Old Style" w:hAnsi="Bookman Old Style"/>
          <w:sz w:val="18"/>
          <w:szCs w:val="18"/>
        </w:rPr>
      </w:pPr>
    </w:p>
    <w:p w14:paraId="114B1268" w14:textId="71B63227" w:rsidR="00D34475" w:rsidRPr="00D907B2" w:rsidRDefault="00D34475" w:rsidP="00B54FA7">
      <w:pPr>
        <w:spacing w:before="0" w:after="0" w:line="240" w:lineRule="auto"/>
        <w:ind w:left="0"/>
        <w:rPr>
          <w:rFonts w:ascii="Bookman Old Style" w:hAnsi="Bookman Old Style"/>
          <w:sz w:val="18"/>
          <w:szCs w:val="18"/>
        </w:rPr>
      </w:pPr>
      <w:r w:rsidRPr="00D907B2">
        <w:rPr>
          <w:rFonts w:ascii="Bookman Old Style" w:hAnsi="Bookman Old Style"/>
          <w:sz w:val="18"/>
          <w:szCs w:val="18"/>
        </w:rPr>
        <w:t>**Permission to ride another bus to a friend</w:t>
      </w:r>
      <w:r w:rsidR="006E3CA1" w:rsidRPr="00D907B2">
        <w:rPr>
          <w:rFonts w:ascii="Bookman Old Style" w:hAnsi="Bookman Old Style"/>
          <w:sz w:val="18"/>
          <w:szCs w:val="18"/>
        </w:rPr>
        <w:t>’</w:t>
      </w:r>
      <w:r w:rsidRPr="00D907B2">
        <w:rPr>
          <w:rFonts w:ascii="Bookman Old Style" w:hAnsi="Bookman Old Style"/>
          <w:sz w:val="18"/>
          <w:szCs w:val="18"/>
        </w:rPr>
        <w:t xml:space="preserve">s </w:t>
      </w:r>
      <w:r w:rsidR="006E3CA1" w:rsidRPr="00D907B2">
        <w:rPr>
          <w:rFonts w:ascii="Bookman Old Style" w:hAnsi="Bookman Old Style"/>
          <w:sz w:val="18"/>
          <w:szCs w:val="18"/>
        </w:rPr>
        <w:t xml:space="preserve">house </w:t>
      </w:r>
      <w:r w:rsidRPr="00D907B2">
        <w:rPr>
          <w:rFonts w:ascii="Bookman Old Style" w:hAnsi="Bookman Old Style"/>
          <w:sz w:val="18"/>
          <w:szCs w:val="18"/>
        </w:rPr>
        <w:t>is not allowed**</w:t>
      </w:r>
    </w:p>
    <w:p w14:paraId="15E1577A" w14:textId="77777777" w:rsidR="00D34475" w:rsidRPr="00D907B2" w:rsidRDefault="00D34475" w:rsidP="00B54FA7">
      <w:pPr>
        <w:spacing w:before="0" w:after="0" w:line="240" w:lineRule="auto"/>
        <w:ind w:left="0"/>
        <w:rPr>
          <w:rFonts w:ascii="Bookman Old Style" w:hAnsi="Bookman Old Style"/>
          <w:sz w:val="20"/>
          <w:szCs w:val="20"/>
        </w:rPr>
      </w:pPr>
    </w:p>
    <w:p w14:paraId="06D07401" w14:textId="765842E8" w:rsidR="00D34475" w:rsidRPr="00D907B2" w:rsidRDefault="00D34475" w:rsidP="00B54FA7">
      <w:pPr>
        <w:spacing w:before="0" w:after="0" w:line="240" w:lineRule="auto"/>
        <w:ind w:left="0"/>
        <w:rPr>
          <w:rFonts w:ascii="Bookman Old Style" w:hAnsi="Bookman Old Style"/>
          <w:sz w:val="20"/>
          <w:szCs w:val="20"/>
        </w:rPr>
      </w:pPr>
      <w:r w:rsidRPr="00D907B2">
        <w:rPr>
          <w:rFonts w:ascii="Bookman Old Style" w:hAnsi="Bookman Old Style"/>
          <w:sz w:val="20"/>
          <w:szCs w:val="20"/>
        </w:rPr>
        <w:t xml:space="preserve"> </w:t>
      </w:r>
      <w:r w:rsidRPr="00D907B2">
        <w:rPr>
          <w:rFonts w:ascii="Bookman Old Style" w:hAnsi="Bookman Old Style"/>
          <w:b/>
          <w:sz w:val="20"/>
          <w:szCs w:val="20"/>
        </w:rPr>
        <w:t>Parent Pick-ups</w:t>
      </w:r>
      <w:r w:rsidRPr="00D907B2">
        <w:rPr>
          <w:rFonts w:ascii="Bookman Old Style" w:hAnsi="Bookman Old Style"/>
          <w:sz w:val="20"/>
          <w:szCs w:val="20"/>
        </w:rPr>
        <w:t xml:space="preserve">—Please use door #8. Be here on time 3:45 p.m. All students K-5 will meet you there at dismissal. Students K-4 that ride the bus dismiss out Door #1, please do not take your child out of a bus line without letting an adult know. </w:t>
      </w:r>
    </w:p>
    <w:p w14:paraId="222380DE" w14:textId="77777777" w:rsidR="00D34475" w:rsidRPr="00D907B2" w:rsidRDefault="00D34475" w:rsidP="00B54FA7">
      <w:pPr>
        <w:spacing w:before="0" w:after="0" w:line="240" w:lineRule="auto"/>
        <w:ind w:left="0"/>
        <w:rPr>
          <w:rFonts w:ascii="Bookman Old Style" w:hAnsi="Bookman Old Style"/>
          <w:sz w:val="20"/>
          <w:szCs w:val="20"/>
        </w:rPr>
      </w:pPr>
    </w:p>
    <w:p w14:paraId="54CCF5E9" w14:textId="77777777" w:rsidR="006E3CA1" w:rsidRDefault="00D34475" w:rsidP="00B54FA7">
      <w:pPr>
        <w:spacing w:before="0" w:after="0" w:line="240" w:lineRule="auto"/>
        <w:ind w:left="0"/>
        <w:rPr>
          <w:sz w:val="20"/>
          <w:szCs w:val="20"/>
        </w:rPr>
      </w:pPr>
      <w:r w:rsidRPr="00D907B2">
        <w:rPr>
          <w:rFonts w:ascii="Bookman Old Style" w:hAnsi="Bookman Old Style"/>
          <w:sz w:val="20"/>
          <w:szCs w:val="20"/>
        </w:rPr>
        <w:t>5th Grade dismiss from Door#2</w:t>
      </w:r>
    </w:p>
    <w:p w14:paraId="47024DD1" w14:textId="45D99CBE" w:rsidR="006E3CA1" w:rsidRDefault="00402397" w:rsidP="00B54FA7">
      <w:pPr>
        <w:spacing w:before="0" w:after="0" w:line="240" w:lineRule="auto"/>
        <w:ind w:left="0"/>
        <w:rPr>
          <w:b/>
          <w:noProof/>
          <w:sz w:val="20"/>
          <w:szCs w:val="20"/>
        </w:rPr>
      </w:pPr>
      <w:r>
        <w:rPr>
          <w:b/>
          <w:noProof/>
          <w:sz w:val="20"/>
          <w:szCs w:val="20"/>
        </w:rPr>
        <w:lastRenderedPageBreak/>
        <w:drawing>
          <wp:anchor distT="0" distB="0" distL="114300" distR="114300" simplePos="0" relativeHeight="251686912" behindDoc="1" locked="0" layoutInCell="1" allowOverlap="1" wp14:anchorId="5C91A6A4" wp14:editId="6B76BCD6">
            <wp:simplePos x="0" y="0"/>
            <wp:positionH relativeFrom="column">
              <wp:posOffset>5972175</wp:posOffset>
            </wp:positionH>
            <wp:positionV relativeFrom="paragraph">
              <wp:posOffset>0</wp:posOffset>
            </wp:positionV>
            <wp:extent cx="666750" cy="751205"/>
            <wp:effectExtent l="0" t="0" r="0" b="0"/>
            <wp:wrapTight wrapText="bothSides">
              <wp:wrapPolygon edited="0">
                <wp:start x="0" y="0"/>
                <wp:lineTo x="0" y="20815"/>
                <wp:lineTo x="20983" y="20815"/>
                <wp:lineTo x="2098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ark-39412_64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6750" cy="751205"/>
                    </a:xfrm>
                    <a:prstGeom prst="rect">
                      <a:avLst/>
                    </a:prstGeom>
                  </pic:spPr>
                </pic:pic>
              </a:graphicData>
            </a:graphic>
          </wp:anchor>
        </w:drawing>
      </w:r>
    </w:p>
    <w:p w14:paraId="6542E2BB" w14:textId="704FF0E6" w:rsidR="00110D0C" w:rsidRPr="006E3CA1" w:rsidRDefault="006E3CA1" w:rsidP="00B54FA7">
      <w:pPr>
        <w:spacing w:before="0" w:after="0" w:line="240" w:lineRule="auto"/>
        <w:ind w:left="0"/>
        <w:rPr>
          <w:rFonts w:ascii="Arial" w:hAnsi="Arial" w:cs="Arial"/>
          <w:b/>
          <w:sz w:val="20"/>
          <w:szCs w:val="20"/>
        </w:rPr>
      </w:pPr>
      <w:r w:rsidRPr="006E3CA1">
        <w:rPr>
          <w:b/>
          <w:sz w:val="20"/>
          <w:szCs w:val="20"/>
        </w:rPr>
        <w:t>Remember—There is “No Parking” in the drop off/pick up area in front of the school at any time of the day. Please use the parking lot spaces available in the front lot. Thank you.</w:t>
      </w:r>
      <w:r w:rsidR="00402397">
        <w:rPr>
          <w:b/>
          <w:sz w:val="20"/>
          <w:szCs w:val="20"/>
        </w:rPr>
        <w:t xml:space="preserve"> </w:t>
      </w:r>
      <w:r w:rsidR="00CD2961" w:rsidRPr="006E3CA1">
        <w:rPr>
          <w:b/>
          <w:noProof/>
          <w:sz w:val="20"/>
          <w:szCs w:val="20"/>
        </w:rPr>
        <w:br/>
      </w:r>
    </w:p>
    <w:p w14:paraId="7C92DC02" w14:textId="37A5C8FC" w:rsidR="00A35EC8" w:rsidRPr="00A35EC8" w:rsidRDefault="00A35EC8" w:rsidP="00D907B2">
      <w:pPr>
        <w:spacing w:after="254"/>
        <w:ind w:left="0" w:right="334"/>
        <w:rPr>
          <w:b/>
          <w:u w:val="single"/>
        </w:rPr>
      </w:pPr>
      <w:r w:rsidRPr="00A35EC8">
        <w:rPr>
          <w:b/>
          <w:u w:val="single"/>
        </w:rPr>
        <w:t xml:space="preserve">Dressing for school and Outdoor Activity </w:t>
      </w:r>
    </w:p>
    <w:p w14:paraId="10B5AE88" w14:textId="6C1225BD" w:rsidR="00A35EC8" w:rsidRPr="00D907B2" w:rsidRDefault="00A35EC8" w:rsidP="00D45485">
      <w:pPr>
        <w:spacing w:after="254"/>
        <w:ind w:left="96" w:right="334"/>
        <w:rPr>
          <w:sz w:val="18"/>
          <w:szCs w:val="18"/>
        </w:rPr>
      </w:pPr>
      <w:r w:rsidRPr="00D907B2">
        <w:rPr>
          <w:sz w:val="18"/>
          <w:szCs w:val="18"/>
        </w:rPr>
        <w:t xml:space="preserve">Make sure your child dresses for the weather </w:t>
      </w:r>
      <w:r w:rsidRPr="00D907B2">
        <w:rPr>
          <w:b/>
          <w:i/>
          <w:sz w:val="18"/>
          <w:szCs w:val="18"/>
        </w:rPr>
        <w:t>every day</w:t>
      </w:r>
      <w:r w:rsidRPr="00D907B2">
        <w:rPr>
          <w:sz w:val="18"/>
          <w:szCs w:val="18"/>
        </w:rPr>
        <w:t xml:space="preserve">. </w:t>
      </w:r>
    </w:p>
    <w:p w14:paraId="74125192" w14:textId="77777777" w:rsidR="00A35EC8" w:rsidRPr="00D907B2" w:rsidRDefault="00A35EC8" w:rsidP="00D45485">
      <w:pPr>
        <w:spacing w:after="254"/>
        <w:ind w:left="96" w:right="334"/>
        <w:rPr>
          <w:sz w:val="18"/>
          <w:szCs w:val="18"/>
        </w:rPr>
      </w:pPr>
      <w:r w:rsidRPr="00D907B2">
        <w:rPr>
          <w:sz w:val="18"/>
          <w:szCs w:val="18"/>
        </w:rPr>
        <w:t xml:space="preserve">We go outside </w:t>
      </w:r>
      <w:r w:rsidRPr="00D907B2">
        <w:rPr>
          <w:b/>
          <w:i/>
          <w:sz w:val="18"/>
          <w:szCs w:val="18"/>
        </w:rPr>
        <w:t>every day</w:t>
      </w:r>
      <w:r w:rsidRPr="00D907B2">
        <w:rPr>
          <w:sz w:val="18"/>
          <w:szCs w:val="18"/>
        </w:rPr>
        <w:t xml:space="preserve"> for recess, unless it is raining, the wind-chill is below 16° or the wind speed is above 26 mph. Fall weather is unpredictable, warm one day and cold the next. </w:t>
      </w:r>
    </w:p>
    <w:p w14:paraId="36F844A7" w14:textId="77777777" w:rsidR="00A35EC8" w:rsidRPr="00D907B2" w:rsidRDefault="00A35EC8" w:rsidP="00D45485">
      <w:pPr>
        <w:spacing w:after="254"/>
        <w:ind w:left="96" w:right="334"/>
        <w:rPr>
          <w:b/>
          <w:sz w:val="18"/>
          <w:szCs w:val="18"/>
        </w:rPr>
      </w:pPr>
      <w:r w:rsidRPr="00D907B2">
        <w:rPr>
          <w:b/>
          <w:sz w:val="18"/>
          <w:szCs w:val="18"/>
        </w:rPr>
        <w:t xml:space="preserve">Just a couple of reminders: </w:t>
      </w:r>
    </w:p>
    <w:p w14:paraId="34405443" w14:textId="77777777" w:rsidR="00A35EC8" w:rsidRPr="00D907B2" w:rsidRDefault="00A35EC8" w:rsidP="00A35EC8">
      <w:pPr>
        <w:pStyle w:val="ListParagraph"/>
        <w:numPr>
          <w:ilvl w:val="0"/>
          <w:numId w:val="5"/>
        </w:numPr>
        <w:spacing w:after="254"/>
        <w:ind w:right="334"/>
        <w:rPr>
          <w:sz w:val="18"/>
          <w:szCs w:val="18"/>
        </w:rPr>
      </w:pPr>
      <w:r w:rsidRPr="00D907B2">
        <w:rPr>
          <w:sz w:val="18"/>
          <w:szCs w:val="18"/>
        </w:rPr>
        <w:t xml:space="preserve">Flip flops/open toe sandals may not be a safe choice of footwear for the playground equipment or the woodchip areas. </w:t>
      </w:r>
    </w:p>
    <w:p w14:paraId="50431C62" w14:textId="15534940" w:rsidR="00D45485" w:rsidRPr="00D907B2" w:rsidRDefault="00A35EC8" w:rsidP="00A35EC8">
      <w:pPr>
        <w:pStyle w:val="ListParagraph"/>
        <w:numPr>
          <w:ilvl w:val="0"/>
          <w:numId w:val="5"/>
        </w:numPr>
        <w:spacing w:after="254"/>
        <w:ind w:right="334"/>
        <w:rPr>
          <w:sz w:val="18"/>
          <w:szCs w:val="18"/>
        </w:rPr>
      </w:pPr>
      <w:r w:rsidRPr="00D907B2">
        <w:rPr>
          <w:sz w:val="18"/>
          <w:szCs w:val="18"/>
        </w:rPr>
        <w:t>It is easier for a child to take off a hat, jacket, or gloves than to try and stay warm without them.</w:t>
      </w:r>
    </w:p>
    <w:p w14:paraId="330B06FC" w14:textId="77777777" w:rsidR="00A35EC8" w:rsidRPr="00A35EC8" w:rsidRDefault="00A35EC8" w:rsidP="00A35EC8">
      <w:pPr>
        <w:spacing w:after="254"/>
        <w:ind w:right="334"/>
        <w:rPr>
          <w:b/>
          <w:u w:val="single"/>
        </w:rPr>
      </w:pPr>
      <w:r w:rsidRPr="00A35EC8">
        <w:rPr>
          <w:b/>
          <w:u w:val="single"/>
        </w:rPr>
        <w:t xml:space="preserve">Cell Phones/Electronic Communication Devices </w:t>
      </w:r>
    </w:p>
    <w:p w14:paraId="4624C4F8" w14:textId="49A90564" w:rsidR="00C815AC" w:rsidRPr="00D907B2" w:rsidRDefault="00F73E89" w:rsidP="00C815AC">
      <w:pPr>
        <w:spacing w:after="254"/>
        <w:ind w:right="334"/>
        <w:rPr>
          <w:rFonts w:ascii="Bookman Old Style" w:hAnsi="Bookman Old Style"/>
          <w:sz w:val="20"/>
          <w:szCs w:val="20"/>
        </w:rPr>
      </w:pPr>
      <w:r w:rsidRPr="00D907B2">
        <w:rPr>
          <w:rFonts w:ascii="Bookman Old Style" w:hAnsi="Bookman Old Style"/>
          <w:noProof/>
          <w:sz w:val="20"/>
          <w:szCs w:val="20"/>
        </w:rPr>
        <w:drawing>
          <wp:anchor distT="0" distB="0" distL="114300" distR="114300" simplePos="0" relativeHeight="251683840" behindDoc="0" locked="0" layoutInCell="1" allowOverlap="1" wp14:anchorId="141BB81D" wp14:editId="6B8D9A03">
            <wp:simplePos x="0" y="0"/>
            <wp:positionH relativeFrom="margin">
              <wp:posOffset>76200</wp:posOffset>
            </wp:positionH>
            <wp:positionV relativeFrom="paragraph">
              <wp:posOffset>718820</wp:posOffset>
            </wp:positionV>
            <wp:extent cx="1244600" cy="9334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phone-2618730_64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4600" cy="933450"/>
                    </a:xfrm>
                    <a:prstGeom prst="rect">
                      <a:avLst/>
                    </a:prstGeom>
                  </pic:spPr>
                </pic:pic>
              </a:graphicData>
            </a:graphic>
          </wp:anchor>
        </w:drawing>
      </w:r>
      <w:r w:rsidR="00A35EC8" w:rsidRPr="00D907B2">
        <w:rPr>
          <w:rFonts w:ascii="Bookman Old Style" w:hAnsi="Bookman Old Style"/>
          <w:sz w:val="20"/>
          <w:szCs w:val="20"/>
        </w:rPr>
        <w:t xml:space="preserve">The district recognizes that cell phones have become a part of daily life. Many students have them, however, we would discourage students from bringing them to school. In the event that students are instructed by parents to bring them, they must be turned off and stored in lockers during the day. The district assumes no responsibility for theft, loss, damage or vandalism to wireless communication devise brought onto district property. </w:t>
      </w:r>
    </w:p>
    <w:p w14:paraId="180FF16D" w14:textId="5F9747C4" w:rsidR="00A35EC8" w:rsidRPr="00D907B2" w:rsidRDefault="00A35EC8" w:rsidP="00C815AC">
      <w:pPr>
        <w:spacing w:before="0" w:after="0" w:line="240" w:lineRule="auto"/>
        <w:ind w:right="331"/>
        <w:rPr>
          <w:rFonts w:ascii="Bookman Old Style" w:hAnsi="Bookman Old Style"/>
          <w:sz w:val="20"/>
          <w:szCs w:val="20"/>
        </w:rPr>
      </w:pPr>
      <w:r w:rsidRPr="00D907B2">
        <w:rPr>
          <w:rFonts w:ascii="Bookman Old Style" w:hAnsi="Bookman Old Style"/>
          <w:sz w:val="20"/>
          <w:szCs w:val="20"/>
          <w:u w:val="single"/>
        </w:rPr>
        <w:t>Cell Phone Violation:</w:t>
      </w:r>
    </w:p>
    <w:p w14:paraId="2896CCF8" w14:textId="20F5F22D" w:rsidR="00A35EC8" w:rsidRPr="00D907B2" w:rsidRDefault="00A35EC8" w:rsidP="00A35EC8">
      <w:pPr>
        <w:spacing w:before="0" w:after="0" w:line="240" w:lineRule="auto"/>
        <w:ind w:right="331"/>
        <w:rPr>
          <w:rFonts w:ascii="Bookman Old Style" w:hAnsi="Bookman Old Style"/>
          <w:sz w:val="20"/>
          <w:szCs w:val="20"/>
        </w:rPr>
      </w:pPr>
      <w:r w:rsidRPr="00D907B2">
        <w:rPr>
          <w:rFonts w:ascii="Bookman Old Style" w:hAnsi="Bookman Old Style"/>
          <w:sz w:val="20"/>
          <w:szCs w:val="20"/>
        </w:rPr>
        <w:t xml:space="preserve">Since use of such devise can contribute to disruptions and student misbehavior, students whose cell phones go off in class or who use cell phones or electronic communication devices with or without a camera or video capability will be subject to the following consequences: </w:t>
      </w:r>
    </w:p>
    <w:p w14:paraId="515FBAD2" w14:textId="77777777" w:rsidR="00F73E89" w:rsidRPr="00D907B2" w:rsidRDefault="00F73E89" w:rsidP="00A35EC8">
      <w:pPr>
        <w:spacing w:before="0" w:after="0" w:line="240" w:lineRule="auto"/>
        <w:ind w:left="720" w:right="331"/>
        <w:rPr>
          <w:rFonts w:ascii="Bookman Old Style" w:hAnsi="Bookman Old Style"/>
          <w:sz w:val="20"/>
          <w:szCs w:val="20"/>
        </w:rPr>
      </w:pPr>
    </w:p>
    <w:p w14:paraId="4FBEA645" w14:textId="325A684A" w:rsidR="00A35EC8" w:rsidRPr="00D907B2" w:rsidRDefault="00A35EC8" w:rsidP="00A35EC8">
      <w:pPr>
        <w:spacing w:before="0" w:after="0" w:line="240" w:lineRule="auto"/>
        <w:ind w:left="720" w:right="331"/>
        <w:rPr>
          <w:rFonts w:ascii="Bookman Old Style" w:hAnsi="Bookman Old Style"/>
          <w:sz w:val="20"/>
          <w:szCs w:val="20"/>
        </w:rPr>
      </w:pPr>
      <w:r w:rsidRPr="00D907B2">
        <w:rPr>
          <w:rFonts w:ascii="Bookman Old Style" w:hAnsi="Bookman Old Style"/>
          <w:sz w:val="20"/>
          <w:szCs w:val="20"/>
        </w:rPr>
        <w:t xml:space="preserve">• 1 </w:t>
      </w:r>
      <w:proofErr w:type="spellStart"/>
      <w:r w:rsidRPr="00D907B2">
        <w:rPr>
          <w:rFonts w:ascii="Bookman Old Style" w:hAnsi="Bookman Old Style"/>
          <w:sz w:val="20"/>
          <w:szCs w:val="20"/>
        </w:rPr>
        <w:t>st</w:t>
      </w:r>
      <w:proofErr w:type="spellEnd"/>
      <w:r w:rsidRPr="00D907B2">
        <w:rPr>
          <w:rFonts w:ascii="Bookman Old Style" w:hAnsi="Bookman Old Style"/>
          <w:sz w:val="20"/>
          <w:szCs w:val="20"/>
        </w:rPr>
        <w:t xml:space="preserve"> offense: warning, parent contact </w:t>
      </w:r>
    </w:p>
    <w:p w14:paraId="1E9DB20E" w14:textId="52DE5BD5" w:rsidR="00A35EC8" w:rsidRPr="00D907B2" w:rsidRDefault="00A35EC8" w:rsidP="00A35EC8">
      <w:pPr>
        <w:spacing w:before="0" w:after="0" w:line="240" w:lineRule="auto"/>
        <w:ind w:left="720" w:right="331"/>
        <w:rPr>
          <w:rFonts w:ascii="Bookman Old Style" w:hAnsi="Bookman Old Style"/>
          <w:sz w:val="20"/>
          <w:szCs w:val="20"/>
        </w:rPr>
      </w:pPr>
      <w:r w:rsidRPr="00D907B2">
        <w:rPr>
          <w:rFonts w:ascii="Bookman Old Style" w:hAnsi="Bookman Old Style"/>
          <w:sz w:val="20"/>
          <w:szCs w:val="20"/>
        </w:rPr>
        <w:t xml:space="preserve">• 2 </w:t>
      </w:r>
      <w:proofErr w:type="spellStart"/>
      <w:r w:rsidRPr="00D907B2">
        <w:rPr>
          <w:rFonts w:ascii="Bookman Old Style" w:hAnsi="Bookman Old Style"/>
          <w:sz w:val="20"/>
          <w:szCs w:val="20"/>
        </w:rPr>
        <w:t>nd</w:t>
      </w:r>
      <w:proofErr w:type="spellEnd"/>
      <w:r w:rsidRPr="00D907B2">
        <w:rPr>
          <w:rFonts w:ascii="Bookman Old Style" w:hAnsi="Bookman Old Style"/>
          <w:sz w:val="20"/>
          <w:szCs w:val="20"/>
        </w:rPr>
        <w:t xml:space="preserve"> offense: lunch detention </w:t>
      </w:r>
    </w:p>
    <w:p w14:paraId="671377D3" w14:textId="7263D25C" w:rsidR="00A35EC8" w:rsidRPr="00D907B2" w:rsidRDefault="00A35EC8" w:rsidP="00A35EC8">
      <w:pPr>
        <w:spacing w:before="0" w:after="0" w:line="240" w:lineRule="auto"/>
        <w:ind w:left="720" w:right="331"/>
        <w:rPr>
          <w:rFonts w:ascii="Bookman Old Style" w:hAnsi="Bookman Old Style"/>
          <w:sz w:val="20"/>
          <w:szCs w:val="20"/>
        </w:rPr>
      </w:pPr>
      <w:r w:rsidRPr="00D907B2">
        <w:rPr>
          <w:rFonts w:ascii="Bookman Old Style" w:hAnsi="Bookman Old Style"/>
          <w:sz w:val="20"/>
          <w:szCs w:val="20"/>
        </w:rPr>
        <w:t xml:space="preserve">• 3 </w:t>
      </w:r>
      <w:proofErr w:type="spellStart"/>
      <w:r w:rsidRPr="00D907B2">
        <w:rPr>
          <w:rFonts w:ascii="Bookman Old Style" w:hAnsi="Bookman Old Style"/>
          <w:sz w:val="20"/>
          <w:szCs w:val="20"/>
        </w:rPr>
        <w:t>rd</w:t>
      </w:r>
      <w:proofErr w:type="spellEnd"/>
      <w:r w:rsidRPr="00D907B2">
        <w:rPr>
          <w:rFonts w:ascii="Bookman Old Style" w:hAnsi="Bookman Old Style"/>
          <w:sz w:val="20"/>
          <w:szCs w:val="20"/>
        </w:rPr>
        <w:t xml:space="preserve"> offense: </w:t>
      </w:r>
      <w:r w:rsidR="00C815AC" w:rsidRPr="00D907B2">
        <w:rPr>
          <w:rFonts w:ascii="Bookman Old Style" w:hAnsi="Bookman Old Style"/>
          <w:sz w:val="20"/>
          <w:szCs w:val="20"/>
        </w:rPr>
        <w:t>2</w:t>
      </w:r>
      <w:r w:rsidRPr="00D907B2">
        <w:rPr>
          <w:rFonts w:ascii="Bookman Old Style" w:hAnsi="Bookman Old Style"/>
          <w:sz w:val="20"/>
          <w:szCs w:val="20"/>
        </w:rPr>
        <w:t xml:space="preserve"> lunch detentions </w:t>
      </w:r>
    </w:p>
    <w:p w14:paraId="2F597F79" w14:textId="693B9568" w:rsidR="00A35EC8" w:rsidRPr="00D907B2" w:rsidRDefault="00A35EC8" w:rsidP="00A35EC8">
      <w:pPr>
        <w:spacing w:before="0" w:after="0" w:line="240" w:lineRule="auto"/>
        <w:ind w:left="720" w:right="331"/>
        <w:rPr>
          <w:rFonts w:ascii="Bookman Old Style" w:hAnsi="Bookman Old Style"/>
          <w:sz w:val="20"/>
          <w:szCs w:val="20"/>
        </w:rPr>
      </w:pPr>
      <w:r w:rsidRPr="00D907B2">
        <w:rPr>
          <w:rFonts w:ascii="Bookman Old Style" w:hAnsi="Bookman Old Style"/>
          <w:sz w:val="20"/>
          <w:szCs w:val="20"/>
        </w:rPr>
        <w:t xml:space="preserve">• 4 </w:t>
      </w:r>
      <w:proofErr w:type="spellStart"/>
      <w:r w:rsidRPr="00D907B2">
        <w:rPr>
          <w:rFonts w:ascii="Bookman Old Style" w:hAnsi="Bookman Old Style"/>
          <w:sz w:val="20"/>
          <w:szCs w:val="20"/>
        </w:rPr>
        <w:t>th</w:t>
      </w:r>
      <w:proofErr w:type="spellEnd"/>
      <w:r w:rsidRPr="00D907B2">
        <w:rPr>
          <w:rFonts w:ascii="Bookman Old Style" w:hAnsi="Bookman Old Style"/>
          <w:sz w:val="20"/>
          <w:szCs w:val="20"/>
        </w:rPr>
        <w:t xml:space="preserve"> offense: </w:t>
      </w:r>
      <w:r w:rsidR="00C815AC" w:rsidRPr="00D907B2">
        <w:rPr>
          <w:rFonts w:ascii="Bookman Old Style" w:hAnsi="Bookman Old Style"/>
          <w:sz w:val="20"/>
          <w:szCs w:val="20"/>
        </w:rPr>
        <w:t>1-day</w:t>
      </w:r>
      <w:r w:rsidRPr="00D907B2">
        <w:rPr>
          <w:rFonts w:ascii="Bookman Old Style" w:hAnsi="Bookman Old Style"/>
          <w:sz w:val="20"/>
          <w:szCs w:val="20"/>
        </w:rPr>
        <w:t xml:space="preserve"> suspension </w:t>
      </w:r>
    </w:p>
    <w:p w14:paraId="0FC1C944" w14:textId="5B1D0017" w:rsidR="00A35EC8" w:rsidRPr="00D907B2" w:rsidRDefault="00A35EC8" w:rsidP="00A35EC8">
      <w:pPr>
        <w:spacing w:before="0" w:after="0" w:line="240" w:lineRule="auto"/>
        <w:ind w:left="720" w:right="331"/>
        <w:rPr>
          <w:rFonts w:ascii="Bookman Old Style" w:hAnsi="Bookman Old Style"/>
          <w:sz w:val="20"/>
          <w:szCs w:val="20"/>
        </w:rPr>
      </w:pPr>
      <w:r w:rsidRPr="00D907B2">
        <w:rPr>
          <w:rFonts w:ascii="Bookman Old Style" w:hAnsi="Bookman Old Style"/>
          <w:sz w:val="20"/>
          <w:szCs w:val="20"/>
        </w:rPr>
        <w:t xml:space="preserve">• 5 </w:t>
      </w:r>
      <w:proofErr w:type="spellStart"/>
      <w:r w:rsidRPr="00D907B2">
        <w:rPr>
          <w:rFonts w:ascii="Bookman Old Style" w:hAnsi="Bookman Old Style"/>
          <w:sz w:val="20"/>
          <w:szCs w:val="20"/>
        </w:rPr>
        <w:t>th</w:t>
      </w:r>
      <w:proofErr w:type="spellEnd"/>
      <w:r w:rsidRPr="00D907B2">
        <w:rPr>
          <w:rFonts w:ascii="Bookman Old Style" w:hAnsi="Bookman Old Style"/>
          <w:sz w:val="20"/>
          <w:szCs w:val="20"/>
        </w:rPr>
        <w:t xml:space="preserve"> offense: </w:t>
      </w:r>
      <w:r w:rsidR="00C815AC" w:rsidRPr="00D907B2">
        <w:rPr>
          <w:rFonts w:ascii="Bookman Old Style" w:hAnsi="Bookman Old Style"/>
          <w:sz w:val="20"/>
          <w:szCs w:val="20"/>
        </w:rPr>
        <w:t>2-day</w:t>
      </w:r>
      <w:r w:rsidRPr="00D907B2">
        <w:rPr>
          <w:rFonts w:ascii="Bookman Old Style" w:hAnsi="Bookman Old Style"/>
          <w:sz w:val="20"/>
          <w:szCs w:val="20"/>
        </w:rPr>
        <w:t xml:space="preserve"> suspension </w:t>
      </w:r>
    </w:p>
    <w:p w14:paraId="372DC8AF" w14:textId="608EDF42" w:rsidR="00A35EC8" w:rsidRPr="00D907B2" w:rsidRDefault="00A35EC8" w:rsidP="00A35EC8">
      <w:pPr>
        <w:spacing w:before="0" w:after="0" w:line="240" w:lineRule="auto"/>
        <w:ind w:left="720" w:right="331"/>
        <w:rPr>
          <w:rFonts w:ascii="Bookman Old Style" w:hAnsi="Bookman Old Style"/>
          <w:sz w:val="20"/>
          <w:szCs w:val="20"/>
        </w:rPr>
      </w:pPr>
      <w:r w:rsidRPr="00D907B2">
        <w:rPr>
          <w:rFonts w:ascii="Bookman Old Style" w:hAnsi="Bookman Old Style"/>
          <w:sz w:val="20"/>
          <w:szCs w:val="20"/>
        </w:rPr>
        <w:t xml:space="preserve">• 6 </w:t>
      </w:r>
      <w:proofErr w:type="spellStart"/>
      <w:r w:rsidRPr="00D907B2">
        <w:rPr>
          <w:rFonts w:ascii="Bookman Old Style" w:hAnsi="Bookman Old Style"/>
          <w:sz w:val="20"/>
          <w:szCs w:val="20"/>
        </w:rPr>
        <w:t>th</w:t>
      </w:r>
      <w:proofErr w:type="spellEnd"/>
      <w:r w:rsidRPr="00D907B2">
        <w:rPr>
          <w:rFonts w:ascii="Bookman Old Style" w:hAnsi="Bookman Old Style"/>
          <w:sz w:val="20"/>
          <w:szCs w:val="20"/>
        </w:rPr>
        <w:t xml:space="preserve"> offense: </w:t>
      </w:r>
      <w:r w:rsidR="00C815AC" w:rsidRPr="00D907B2">
        <w:rPr>
          <w:rFonts w:ascii="Bookman Old Style" w:hAnsi="Bookman Old Style"/>
          <w:sz w:val="20"/>
          <w:szCs w:val="20"/>
        </w:rPr>
        <w:t>3-day</w:t>
      </w:r>
      <w:r w:rsidRPr="00D907B2">
        <w:rPr>
          <w:rFonts w:ascii="Bookman Old Style" w:hAnsi="Bookman Old Style"/>
          <w:sz w:val="20"/>
          <w:szCs w:val="20"/>
        </w:rPr>
        <w:t xml:space="preserve"> suspension</w:t>
      </w:r>
    </w:p>
    <w:p w14:paraId="6417C010" w14:textId="3EA74682" w:rsidR="00F73E89" w:rsidRDefault="00F73E89" w:rsidP="00A35EC8">
      <w:pPr>
        <w:spacing w:before="0" w:after="0" w:line="240" w:lineRule="auto"/>
        <w:ind w:left="720" w:right="331"/>
        <w:rPr>
          <w:sz w:val="20"/>
          <w:szCs w:val="20"/>
          <w:u w:val="single"/>
        </w:rPr>
      </w:pPr>
    </w:p>
    <w:p w14:paraId="3248BF78" w14:textId="2BE63B0F" w:rsidR="00F73E89" w:rsidRDefault="00F73E89" w:rsidP="00A35EC8">
      <w:pPr>
        <w:spacing w:before="0" w:after="0" w:line="240" w:lineRule="auto"/>
        <w:ind w:left="720" w:right="331"/>
        <w:rPr>
          <w:sz w:val="20"/>
          <w:szCs w:val="20"/>
          <w:u w:val="single"/>
        </w:rPr>
      </w:pPr>
    </w:p>
    <w:p w14:paraId="2E36FB6A" w14:textId="77777777" w:rsidR="00F73E89" w:rsidRPr="00F73E89" w:rsidRDefault="00F73E89" w:rsidP="00F73E89">
      <w:pPr>
        <w:spacing w:before="0" w:after="0" w:line="240" w:lineRule="auto"/>
        <w:ind w:left="0" w:right="331"/>
        <w:jc w:val="both"/>
        <w:rPr>
          <w:b/>
          <w:u w:val="single"/>
        </w:rPr>
      </w:pPr>
      <w:r w:rsidRPr="00F73E89">
        <w:rPr>
          <w:b/>
          <w:u w:val="single"/>
        </w:rPr>
        <w:t xml:space="preserve">Home Health Screening </w:t>
      </w:r>
    </w:p>
    <w:p w14:paraId="596BDADD" w14:textId="77777777" w:rsidR="00F73E89" w:rsidRDefault="00F73E89" w:rsidP="00F73E89">
      <w:pPr>
        <w:spacing w:before="0" w:after="0" w:line="240" w:lineRule="auto"/>
        <w:ind w:left="0" w:right="331"/>
        <w:jc w:val="both"/>
      </w:pPr>
    </w:p>
    <w:p w14:paraId="4993BB07" w14:textId="36DEAE8E" w:rsidR="00F73E89" w:rsidRPr="00402397" w:rsidRDefault="00F73E89" w:rsidP="00F73E89">
      <w:pPr>
        <w:spacing w:before="0" w:after="0" w:line="240" w:lineRule="auto"/>
        <w:ind w:left="0" w:right="331"/>
        <w:jc w:val="both"/>
        <w:rPr>
          <w:sz w:val="18"/>
          <w:szCs w:val="18"/>
        </w:rPr>
      </w:pPr>
      <w:r w:rsidRPr="00402397">
        <w:rPr>
          <w:sz w:val="18"/>
          <w:szCs w:val="18"/>
        </w:rPr>
        <w:t xml:space="preserve">Overall, the most important precaution is to keep your child home if he or she is not feeling well or has any of the symptoms listed below. This simple act alone can reduce transmission of any illness more than any other action. </w:t>
      </w:r>
    </w:p>
    <w:p w14:paraId="7155F3F3" w14:textId="26CE38C4" w:rsidR="00F73E89" w:rsidRPr="00D907B2" w:rsidRDefault="00F73E89" w:rsidP="00F73E89">
      <w:pPr>
        <w:spacing w:before="0" w:after="0" w:line="240" w:lineRule="auto"/>
        <w:ind w:left="0" w:right="331"/>
        <w:jc w:val="both"/>
        <w:rPr>
          <w:sz w:val="20"/>
          <w:szCs w:val="20"/>
        </w:rPr>
      </w:pPr>
      <w:r w:rsidRPr="00D907B2">
        <w:rPr>
          <w:sz w:val="20"/>
          <w:szCs w:val="20"/>
        </w:rPr>
        <w:t>• Temperature 100.4°F or higher when taken by mouth, chills</w:t>
      </w:r>
    </w:p>
    <w:p w14:paraId="0FEDEAA5" w14:textId="4FE2E6DE" w:rsidR="00F73E89" w:rsidRPr="00D907B2" w:rsidRDefault="00F73E89" w:rsidP="00F73E89">
      <w:pPr>
        <w:spacing w:before="0" w:after="0" w:line="240" w:lineRule="auto"/>
        <w:ind w:left="0" w:right="331"/>
        <w:jc w:val="both"/>
        <w:rPr>
          <w:sz w:val="20"/>
          <w:szCs w:val="20"/>
        </w:rPr>
      </w:pPr>
      <w:r w:rsidRPr="00D907B2">
        <w:rPr>
          <w:sz w:val="20"/>
          <w:szCs w:val="20"/>
        </w:rPr>
        <w:t xml:space="preserve">• Sore throat </w:t>
      </w:r>
    </w:p>
    <w:p w14:paraId="41E85F43" w14:textId="59FFCD55" w:rsidR="00F73E89" w:rsidRPr="00D907B2" w:rsidRDefault="00F73E89" w:rsidP="00F73E89">
      <w:pPr>
        <w:spacing w:before="0" w:after="0" w:line="240" w:lineRule="auto"/>
        <w:ind w:left="0" w:right="331"/>
        <w:jc w:val="both"/>
        <w:rPr>
          <w:sz w:val="20"/>
          <w:szCs w:val="20"/>
        </w:rPr>
      </w:pPr>
      <w:r w:rsidRPr="00D907B2">
        <w:rPr>
          <w:sz w:val="20"/>
          <w:szCs w:val="20"/>
        </w:rPr>
        <w:t xml:space="preserve">• New or worsening cough, shortness of breath or difficulty breathing </w:t>
      </w:r>
    </w:p>
    <w:p w14:paraId="052014EA" w14:textId="5BD170DE" w:rsidR="00F73E89" w:rsidRPr="00D907B2" w:rsidRDefault="00F73E89" w:rsidP="00F73E89">
      <w:pPr>
        <w:spacing w:before="0" w:after="0" w:line="240" w:lineRule="auto"/>
        <w:ind w:left="0" w:right="331"/>
        <w:jc w:val="both"/>
        <w:rPr>
          <w:sz w:val="20"/>
          <w:szCs w:val="20"/>
        </w:rPr>
      </w:pPr>
      <w:r w:rsidRPr="00D907B2">
        <w:rPr>
          <w:sz w:val="20"/>
          <w:szCs w:val="20"/>
        </w:rPr>
        <w:t xml:space="preserve">• Diarrhea or vomiting </w:t>
      </w:r>
    </w:p>
    <w:p w14:paraId="34B8E0E2" w14:textId="2C37EA91" w:rsidR="00F73E89" w:rsidRPr="00D907B2" w:rsidRDefault="00F73E89" w:rsidP="00F73E89">
      <w:pPr>
        <w:spacing w:before="0" w:after="0" w:line="240" w:lineRule="auto"/>
        <w:ind w:left="0" w:right="331"/>
        <w:jc w:val="both"/>
        <w:rPr>
          <w:sz w:val="20"/>
          <w:szCs w:val="20"/>
        </w:rPr>
      </w:pPr>
      <w:r w:rsidRPr="00D907B2">
        <w:rPr>
          <w:sz w:val="20"/>
          <w:szCs w:val="20"/>
        </w:rPr>
        <w:t>• Headache</w:t>
      </w:r>
    </w:p>
    <w:p w14:paraId="6239FCBA" w14:textId="0AC727DF" w:rsidR="00F73E89" w:rsidRPr="00D907B2" w:rsidRDefault="00F73E89" w:rsidP="00F73E89">
      <w:pPr>
        <w:spacing w:before="0" w:after="0" w:line="240" w:lineRule="auto"/>
        <w:ind w:left="0" w:right="331"/>
        <w:jc w:val="both"/>
        <w:rPr>
          <w:sz w:val="20"/>
          <w:szCs w:val="20"/>
        </w:rPr>
      </w:pPr>
      <w:r w:rsidRPr="00D907B2">
        <w:rPr>
          <w:sz w:val="20"/>
          <w:szCs w:val="20"/>
        </w:rPr>
        <w:t xml:space="preserve">• Runny nose or congestion </w:t>
      </w:r>
    </w:p>
    <w:p w14:paraId="797761B7" w14:textId="6D32EE52" w:rsidR="00F73E89" w:rsidRPr="00D907B2" w:rsidRDefault="00F73E89" w:rsidP="00F73E89">
      <w:pPr>
        <w:spacing w:before="0" w:after="0" w:line="240" w:lineRule="auto"/>
        <w:ind w:left="0" w:right="331"/>
        <w:jc w:val="both"/>
        <w:rPr>
          <w:sz w:val="20"/>
          <w:szCs w:val="20"/>
        </w:rPr>
      </w:pPr>
      <w:r w:rsidRPr="00D907B2">
        <w:rPr>
          <w:sz w:val="20"/>
          <w:szCs w:val="20"/>
        </w:rPr>
        <w:t xml:space="preserve">• Muscle Aches </w:t>
      </w:r>
    </w:p>
    <w:p w14:paraId="582B1C6C" w14:textId="034CE0CC" w:rsidR="00F73E89" w:rsidRPr="00D907B2" w:rsidRDefault="00F73E89" w:rsidP="00F73E89">
      <w:pPr>
        <w:spacing w:before="0" w:after="0" w:line="240" w:lineRule="auto"/>
        <w:ind w:left="0" w:right="331"/>
        <w:jc w:val="both"/>
        <w:rPr>
          <w:sz w:val="20"/>
          <w:szCs w:val="20"/>
        </w:rPr>
      </w:pPr>
      <w:r w:rsidRPr="00D907B2">
        <w:rPr>
          <w:sz w:val="20"/>
          <w:szCs w:val="20"/>
        </w:rPr>
        <w:t xml:space="preserve">• Fatigue </w:t>
      </w:r>
    </w:p>
    <w:p w14:paraId="16FC2823" w14:textId="2F9203D7" w:rsidR="00F73E89" w:rsidRDefault="00F73E89" w:rsidP="00F73E89">
      <w:pPr>
        <w:spacing w:before="0" w:after="0" w:line="240" w:lineRule="auto"/>
        <w:ind w:left="0" w:right="331"/>
        <w:jc w:val="both"/>
        <w:rPr>
          <w:sz w:val="20"/>
          <w:szCs w:val="20"/>
        </w:rPr>
      </w:pPr>
      <w:r w:rsidRPr="00F73E89">
        <w:rPr>
          <w:sz w:val="20"/>
          <w:szCs w:val="20"/>
        </w:rPr>
        <w:t>• Nausea</w:t>
      </w:r>
    </w:p>
    <w:p w14:paraId="3A746778" w14:textId="08234DB5" w:rsidR="00F73E89" w:rsidRDefault="00F73E89" w:rsidP="00F73E89">
      <w:pPr>
        <w:spacing w:before="0" w:after="0" w:line="240" w:lineRule="auto"/>
        <w:ind w:left="0" w:right="331"/>
        <w:jc w:val="both"/>
        <w:rPr>
          <w:sz w:val="20"/>
          <w:szCs w:val="20"/>
          <w:u w:val="single"/>
        </w:rPr>
      </w:pPr>
    </w:p>
    <w:p w14:paraId="00FFE96F" w14:textId="642662D3" w:rsidR="00F73E89" w:rsidRPr="00F73E89" w:rsidRDefault="00F73E89" w:rsidP="00F73E89">
      <w:pPr>
        <w:spacing w:before="0" w:after="0" w:line="240" w:lineRule="auto"/>
        <w:ind w:left="0" w:right="331"/>
        <w:jc w:val="both"/>
        <w:rPr>
          <w:b/>
          <w:u w:val="single"/>
        </w:rPr>
      </w:pPr>
      <w:r w:rsidRPr="00F73E89">
        <w:rPr>
          <w:b/>
          <w:u w:val="single"/>
        </w:rPr>
        <w:t>Parent Communication</w:t>
      </w:r>
    </w:p>
    <w:p w14:paraId="597901AC" w14:textId="77777777" w:rsidR="00F73E89" w:rsidRPr="009F3044" w:rsidRDefault="00F73E89" w:rsidP="00F73E89">
      <w:pPr>
        <w:spacing w:before="0" w:after="0" w:line="240" w:lineRule="auto"/>
        <w:ind w:left="0" w:right="331"/>
        <w:jc w:val="both"/>
        <w:rPr>
          <w:sz w:val="20"/>
          <w:szCs w:val="20"/>
        </w:rPr>
      </w:pPr>
      <w:r w:rsidRPr="009F3044">
        <w:rPr>
          <w:sz w:val="20"/>
          <w:szCs w:val="20"/>
        </w:rPr>
        <w:t xml:space="preserve">Please give staff 24 hours to respond to an email, dojo or voicemail. If you have an emergency, please contact the school office. If you have a classroom concern, please start with the classroom teacher. If you are still concerned please contact the principal’s office. </w:t>
      </w:r>
    </w:p>
    <w:p w14:paraId="08EDC756" w14:textId="77777777" w:rsidR="00F73E89" w:rsidRPr="009F3044" w:rsidRDefault="00F73E89" w:rsidP="00F73E89">
      <w:pPr>
        <w:spacing w:before="0" w:after="0" w:line="240" w:lineRule="auto"/>
        <w:ind w:left="0" w:right="331"/>
        <w:jc w:val="both"/>
        <w:rPr>
          <w:sz w:val="20"/>
          <w:szCs w:val="20"/>
        </w:rPr>
      </w:pPr>
    </w:p>
    <w:p w14:paraId="48338DDF" w14:textId="2504E517" w:rsidR="00F73E89" w:rsidRDefault="00F73E89" w:rsidP="00F73E89">
      <w:pPr>
        <w:spacing w:before="0" w:after="0" w:line="240" w:lineRule="auto"/>
        <w:ind w:left="0" w:right="331"/>
        <w:jc w:val="both"/>
      </w:pPr>
      <w:r w:rsidRPr="009F3044">
        <w:rPr>
          <w:b/>
          <w:sz w:val="20"/>
          <w:szCs w:val="20"/>
        </w:rPr>
        <w:t>For transportation concerns please contact the transportation department first.</w:t>
      </w:r>
      <w:r w:rsidRPr="009F3044">
        <w:rPr>
          <w:sz w:val="20"/>
          <w:szCs w:val="20"/>
        </w:rPr>
        <w:t xml:space="preserve"> If you are not sure about an issue, contact the school office, we will do our best to address your concern or direct you to the person who can</w:t>
      </w:r>
      <w:r>
        <w:t>.</w:t>
      </w:r>
    </w:p>
    <w:p w14:paraId="47D57BB2" w14:textId="08F6BDCC" w:rsidR="00F73E89" w:rsidRDefault="00F73E89" w:rsidP="00F73E89">
      <w:pPr>
        <w:spacing w:before="0" w:after="0" w:line="240" w:lineRule="auto"/>
        <w:ind w:left="0" w:right="331"/>
        <w:jc w:val="both"/>
        <w:rPr>
          <w:sz w:val="20"/>
          <w:szCs w:val="20"/>
          <w:u w:val="single"/>
        </w:rPr>
      </w:pPr>
    </w:p>
    <w:p w14:paraId="1942273C" w14:textId="323CC7BB" w:rsidR="00F73E89" w:rsidRPr="00F73E89" w:rsidRDefault="009F3044" w:rsidP="00F73E89">
      <w:pPr>
        <w:spacing w:before="0" w:after="0" w:line="240" w:lineRule="auto"/>
        <w:ind w:left="0" w:right="331"/>
        <w:jc w:val="both"/>
        <w:rPr>
          <w:b/>
          <w:u w:val="single"/>
        </w:rPr>
      </w:pPr>
      <w:r>
        <w:rPr>
          <w:b/>
          <w:noProof/>
          <w:u w:val="single"/>
        </w:rPr>
        <w:drawing>
          <wp:anchor distT="0" distB="0" distL="114300" distR="114300" simplePos="0" relativeHeight="251684864" behindDoc="0" locked="0" layoutInCell="1" allowOverlap="1" wp14:anchorId="535649B7" wp14:editId="2D54F668">
            <wp:simplePos x="0" y="0"/>
            <wp:positionH relativeFrom="column">
              <wp:posOffset>5324475</wp:posOffset>
            </wp:positionH>
            <wp:positionV relativeFrom="paragraph">
              <wp:posOffset>118745</wp:posOffset>
            </wp:positionV>
            <wp:extent cx="1200150" cy="7702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lloons-1869790_64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0150" cy="770255"/>
                    </a:xfrm>
                    <a:prstGeom prst="rect">
                      <a:avLst/>
                    </a:prstGeom>
                  </pic:spPr>
                </pic:pic>
              </a:graphicData>
            </a:graphic>
          </wp:anchor>
        </w:drawing>
      </w:r>
      <w:r w:rsidR="00F73E89" w:rsidRPr="00F73E89">
        <w:rPr>
          <w:b/>
          <w:u w:val="single"/>
        </w:rPr>
        <w:t>Student Birthday Treats</w:t>
      </w:r>
      <w:r w:rsidRPr="009F3044">
        <w:rPr>
          <w:b/>
        </w:rPr>
        <w:t xml:space="preserve">                 </w:t>
      </w:r>
      <w:r w:rsidR="00F73E89" w:rsidRPr="00F73E89">
        <w:rPr>
          <w:b/>
          <w:u w:val="single"/>
        </w:rPr>
        <w:t xml:space="preserve"> </w:t>
      </w:r>
    </w:p>
    <w:p w14:paraId="1EAF7D52" w14:textId="69BB0C16" w:rsidR="00F73E89" w:rsidRPr="00D907B2" w:rsidRDefault="00F73E89" w:rsidP="00F73E89">
      <w:pPr>
        <w:spacing w:before="0" w:after="0" w:line="240" w:lineRule="auto"/>
        <w:ind w:left="0" w:right="331"/>
        <w:jc w:val="both"/>
        <w:rPr>
          <w:rFonts w:ascii="Bookman Old Style" w:hAnsi="Bookman Old Style"/>
        </w:rPr>
      </w:pPr>
      <w:r w:rsidRPr="00D907B2">
        <w:rPr>
          <w:rFonts w:ascii="Bookman Old Style" w:hAnsi="Bookman Old Style"/>
        </w:rPr>
        <w:t xml:space="preserve">Please contact your child’s classroom teacher regarding her classroom policy. We do want to advise all parents that food items should be purchased and not homemade, and include a clear list of ingredients. We have students that have food allergies and other medical conditions that can restrict or prohibit certain food intact. Non-food items are welcome as well. </w:t>
      </w:r>
    </w:p>
    <w:p w14:paraId="47CB9550" w14:textId="682BF86D" w:rsidR="009F3044" w:rsidRDefault="009F3044" w:rsidP="00F73E89">
      <w:pPr>
        <w:spacing w:before="0" w:after="0" w:line="240" w:lineRule="auto"/>
        <w:ind w:left="0" w:right="331"/>
        <w:jc w:val="both"/>
        <w:rPr>
          <w:sz w:val="20"/>
          <w:szCs w:val="20"/>
          <w:u w:val="single"/>
        </w:rPr>
      </w:pPr>
    </w:p>
    <w:p w14:paraId="7A93D644" w14:textId="77777777" w:rsidR="009F3044" w:rsidRDefault="009F3044" w:rsidP="00F73E89">
      <w:pPr>
        <w:spacing w:before="0" w:after="0" w:line="240" w:lineRule="auto"/>
        <w:ind w:left="0" w:right="331"/>
        <w:jc w:val="both"/>
      </w:pPr>
      <w:r w:rsidRPr="009F3044">
        <w:rPr>
          <w:b/>
          <w:u w:val="single"/>
        </w:rPr>
        <w:t>Student Medication</w:t>
      </w:r>
      <w:r>
        <w:t xml:space="preserve"> </w:t>
      </w:r>
    </w:p>
    <w:p w14:paraId="6D5A93A7" w14:textId="77777777" w:rsidR="009F3044" w:rsidRPr="009F3044" w:rsidRDefault="009F3044" w:rsidP="00F73E89">
      <w:pPr>
        <w:spacing w:before="0" w:after="0" w:line="240" w:lineRule="auto"/>
        <w:ind w:left="0" w:right="331"/>
        <w:jc w:val="both"/>
        <w:rPr>
          <w:sz w:val="20"/>
          <w:szCs w:val="20"/>
        </w:rPr>
      </w:pPr>
      <w:r>
        <w:t>1</w:t>
      </w:r>
      <w:r w:rsidRPr="009F3044">
        <w:rPr>
          <w:sz w:val="20"/>
          <w:szCs w:val="20"/>
        </w:rPr>
        <w:t xml:space="preserve">. Medication must be accompanied by a doctor’s written order and written authorization of the parent or guardian (forms available in the office or online). </w:t>
      </w:r>
    </w:p>
    <w:p w14:paraId="0455F809" w14:textId="77777777" w:rsidR="009F3044" w:rsidRPr="009F3044" w:rsidRDefault="009F3044" w:rsidP="00F73E89">
      <w:pPr>
        <w:spacing w:before="0" w:after="0" w:line="240" w:lineRule="auto"/>
        <w:ind w:left="0" w:right="331"/>
        <w:jc w:val="both"/>
        <w:rPr>
          <w:sz w:val="20"/>
          <w:szCs w:val="20"/>
        </w:rPr>
      </w:pPr>
      <w:r w:rsidRPr="009F3044">
        <w:rPr>
          <w:sz w:val="20"/>
          <w:szCs w:val="20"/>
        </w:rPr>
        <w:t xml:space="preserve">2. The medication must be in the original container. The student’s name, the physician’s name, current date, the name and strength of the medication, and the specific directions as to the administration of the medication must be listed. The office staff cannot split pills that are in the container. </w:t>
      </w:r>
    </w:p>
    <w:p w14:paraId="27CEF1DA" w14:textId="77777777" w:rsidR="009F3044" w:rsidRDefault="009F3044" w:rsidP="00F73E89">
      <w:pPr>
        <w:spacing w:before="0" w:after="0" w:line="240" w:lineRule="auto"/>
        <w:ind w:left="0" w:right="331"/>
        <w:jc w:val="both"/>
        <w:rPr>
          <w:sz w:val="20"/>
          <w:szCs w:val="20"/>
        </w:rPr>
      </w:pPr>
      <w:r w:rsidRPr="009F3044">
        <w:rPr>
          <w:sz w:val="20"/>
          <w:szCs w:val="20"/>
        </w:rPr>
        <w:t xml:space="preserve">3. All medications must be delivered directly to the school office by a parent or guardian. </w:t>
      </w:r>
    </w:p>
    <w:p w14:paraId="79E649AE" w14:textId="4920F915" w:rsidR="009F3044" w:rsidRDefault="009F3044" w:rsidP="00F73E89">
      <w:pPr>
        <w:spacing w:before="0" w:after="0" w:line="240" w:lineRule="auto"/>
        <w:ind w:left="0" w:right="331"/>
        <w:jc w:val="both"/>
        <w:rPr>
          <w:sz w:val="20"/>
          <w:szCs w:val="20"/>
        </w:rPr>
      </w:pPr>
      <w:r w:rsidRPr="009F3044">
        <w:rPr>
          <w:sz w:val="20"/>
          <w:szCs w:val="20"/>
        </w:rPr>
        <w:t>4. Liquid medication must be in a pre-measured form for each dosage that will be administered. Under NO circumstances are children to bring ANY medication to school or on the bus. This includes aspirin, cough syrup, and all over-the-counter medications.</w:t>
      </w:r>
    </w:p>
    <w:p w14:paraId="11008003" w14:textId="5B3B9D59" w:rsidR="009F3044" w:rsidRDefault="009F3044" w:rsidP="00F73E89">
      <w:pPr>
        <w:spacing w:before="0" w:after="0" w:line="240" w:lineRule="auto"/>
        <w:ind w:left="0" w:right="331"/>
        <w:jc w:val="both"/>
        <w:rPr>
          <w:sz w:val="20"/>
          <w:szCs w:val="20"/>
          <w:u w:val="single"/>
        </w:rPr>
      </w:pPr>
    </w:p>
    <w:p w14:paraId="0CE8E573" w14:textId="5DB7177C" w:rsidR="009F3044" w:rsidRDefault="009F3044" w:rsidP="00F73E89">
      <w:pPr>
        <w:spacing w:before="0" w:after="0" w:line="240" w:lineRule="auto"/>
        <w:ind w:left="0" w:right="331"/>
        <w:jc w:val="both"/>
        <w:rPr>
          <w:b/>
          <w:u w:val="single"/>
        </w:rPr>
      </w:pPr>
      <w:r w:rsidRPr="009F3044">
        <w:rPr>
          <w:b/>
          <w:u w:val="single"/>
        </w:rPr>
        <w:t xml:space="preserve">Head Lice Information </w:t>
      </w:r>
    </w:p>
    <w:p w14:paraId="5BA5FD25" w14:textId="77777777" w:rsidR="009F3044" w:rsidRPr="00D907B2" w:rsidRDefault="009F3044" w:rsidP="00F73E89">
      <w:pPr>
        <w:spacing w:before="0" w:after="0" w:line="240" w:lineRule="auto"/>
        <w:ind w:left="0" w:right="331"/>
        <w:jc w:val="both"/>
        <w:rPr>
          <w:rFonts w:ascii="Bookman Old Style" w:hAnsi="Bookman Old Style"/>
          <w:sz w:val="20"/>
          <w:szCs w:val="20"/>
        </w:rPr>
      </w:pPr>
      <w:r w:rsidRPr="00D907B2">
        <w:rPr>
          <w:rFonts w:ascii="Bookman Old Style" w:hAnsi="Bookman Old Style"/>
          <w:sz w:val="20"/>
          <w:szCs w:val="20"/>
        </w:rPr>
        <w:t xml:space="preserve">Direct, physical, head-to-head contact is the usual method of transmission. Lice do not jump or fly. They survive only for a short time away from the human head and have difficulty clinging or crawling on smooth surfaces. Check your child’s head weekly for head lice and/or nits (eggs). Mature lice are no bigger than a sesame seed, avoid light and are hard to see. Lice eggs or “nits” are usually found close to the scalp and cannot be flicked away like dry skin or dandruff. </w:t>
      </w:r>
    </w:p>
    <w:p w14:paraId="7205F920" w14:textId="77777777" w:rsidR="009F3044" w:rsidRPr="00D907B2" w:rsidRDefault="009F3044" w:rsidP="00F73E89">
      <w:pPr>
        <w:spacing w:before="0" w:after="0" w:line="240" w:lineRule="auto"/>
        <w:ind w:left="0" w:right="331"/>
        <w:jc w:val="both"/>
        <w:rPr>
          <w:rFonts w:ascii="Bookman Old Style" w:hAnsi="Bookman Old Style"/>
          <w:sz w:val="20"/>
          <w:szCs w:val="20"/>
        </w:rPr>
      </w:pPr>
    </w:p>
    <w:p w14:paraId="19104A42" w14:textId="53CAC9C4" w:rsidR="009F3044" w:rsidRDefault="009F3044" w:rsidP="00F73E89">
      <w:pPr>
        <w:spacing w:before="0" w:after="0" w:line="240" w:lineRule="auto"/>
        <w:ind w:left="0" w:right="331"/>
        <w:jc w:val="both"/>
        <w:rPr>
          <w:rFonts w:ascii="Bookman Old Style" w:hAnsi="Bookman Old Style"/>
          <w:sz w:val="20"/>
          <w:szCs w:val="20"/>
        </w:rPr>
      </w:pPr>
      <w:r w:rsidRPr="00D907B2">
        <w:rPr>
          <w:rFonts w:ascii="Bookman Old Style" w:hAnsi="Bookman Old Style"/>
          <w:sz w:val="20"/>
          <w:szCs w:val="20"/>
        </w:rPr>
        <w:t>If you find head lice on your child, please notify the school and treat them with a recommended lice treatment. Please read the letter regarding Head lice Procedures located on our webpage.</w:t>
      </w:r>
    </w:p>
    <w:p w14:paraId="25AB3C8C" w14:textId="11678F4D" w:rsidR="00402397" w:rsidRDefault="00402397" w:rsidP="00F73E89">
      <w:pPr>
        <w:spacing w:before="0" w:after="0" w:line="240" w:lineRule="auto"/>
        <w:ind w:left="0" w:right="331"/>
        <w:jc w:val="both"/>
        <w:rPr>
          <w:rFonts w:ascii="Bookman Old Style" w:hAnsi="Bookman Old Style"/>
          <w:b/>
          <w:sz w:val="20"/>
          <w:szCs w:val="20"/>
          <w:u w:val="single"/>
        </w:rPr>
      </w:pPr>
    </w:p>
    <w:p w14:paraId="4CF13F0F" w14:textId="5E0D043B" w:rsidR="00402397" w:rsidRDefault="00402397" w:rsidP="00F73E89">
      <w:pPr>
        <w:spacing w:before="0" w:after="0" w:line="240" w:lineRule="auto"/>
        <w:ind w:left="0" w:right="331"/>
        <w:jc w:val="both"/>
        <w:rPr>
          <w:rFonts w:ascii="Bookman Old Style" w:hAnsi="Bookman Old Style"/>
          <w:b/>
          <w:sz w:val="20"/>
          <w:szCs w:val="20"/>
          <w:u w:val="single"/>
        </w:rPr>
      </w:pPr>
    </w:p>
    <w:p w14:paraId="346826D9" w14:textId="1AA71D63" w:rsidR="00402397" w:rsidRDefault="00402397" w:rsidP="00F73E89">
      <w:pPr>
        <w:spacing w:before="0" w:after="0" w:line="240" w:lineRule="auto"/>
        <w:ind w:left="0" w:right="331"/>
        <w:jc w:val="both"/>
        <w:rPr>
          <w:rFonts w:ascii="Bookman Old Style" w:hAnsi="Bookman Old Style"/>
          <w:b/>
          <w:sz w:val="20"/>
          <w:szCs w:val="20"/>
          <w:u w:val="single"/>
        </w:rPr>
      </w:pPr>
    </w:p>
    <w:p w14:paraId="181F2E8B" w14:textId="7F493A39" w:rsidR="00402397" w:rsidRDefault="00402397" w:rsidP="00F73E89">
      <w:pPr>
        <w:spacing w:before="0" w:after="0" w:line="240" w:lineRule="auto"/>
        <w:ind w:left="0" w:right="331"/>
        <w:jc w:val="both"/>
        <w:rPr>
          <w:rFonts w:ascii="Bookman Old Style" w:hAnsi="Bookman Old Style"/>
          <w:b/>
          <w:sz w:val="20"/>
          <w:szCs w:val="20"/>
          <w:u w:val="single"/>
        </w:rPr>
      </w:pPr>
    </w:p>
    <w:p w14:paraId="374B9199" w14:textId="691D5BD8" w:rsidR="00402397" w:rsidRDefault="00402397" w:rsidP="00F73E89">
      <w:pPr>
        <w:spacing w:before="0" w:after="0" w:line="240" w:lineRule="auto"/>
        <w:ind w:left="0" w:right="331"/>
        <w:jc w:val="both"/>
        <w:rPr>
          <w:rFonts w:ascii="Bookman Old Style" w:hAnsi="Bookman Old Style"/>
          <w:b/>
          <w:sz w:val="20"/>
          <w:szCs w:val="20"/>
          <w:u w:val="single"/>
        </w:rPr>
      </w:pPr>
    </w:p>
    <w:p w14:paraId="26594F54" w14:textId="4B450588" w:rsidR="00402397" w:rsidRDefault="00402397" w:rsidP="00F73E89">
      <w:pPr>
        <w:spacing w:before="0" w:after="0" w:line="240" w:lineRule="auto"/>
        <w:ind w:left="0" w:right="331"/>
        <w:jc w:val="both"/>
        <w:rPr>
          <w:rFonts w:ascii="Bookman Old Style" w:hAnsi="Bookman Old Style"/>
          <w:b/>
          <w:sz w:val="20"/>
          <w:szCs w:val="20"/>
          <w:u w:val="single"/>
        </w:rPr>
      </w:pPr>
    </w:p>
    <w:p w14:paraId="31F21F34" w14:textId="30A3DDD7" w:rsidR="00402397" w:rsidRDefault="00402397" w:rsidP="00F73E89">
      <w:pPr>
        <w:spacing w:before="0" w:after="0" w:line="240" w:lineRule="auto"/>
        <w:ind w:left="0" w:right="331"/>
        <w:jc w:val="both"/>
        <w:rPr>
          <w:rFonts w:ascii="Bookman Old Style" w:hAnsi="Bookman Old Style"/>
          <w:b/>
          <w:sz w:val="20"/>
          <w:szCs w:val="20"/>
          <w:u w:val="single"/>
        </w:rPr>
      </w:pPr>
    </w:p>
    <w:p w14:paraId="198253AE" w14:textId="37D0F422" w:rsidR="00402397" w:rsidRDefault="00402397" w:rsidP="00F73E89">
      <w:pPr>
        <w:spacing w:before="0" w:after="0" w:line="240" w:lineRule="auto"/>
        <w:ind w:left="0" w:right="331"/>
        <w:jc w:val="both"/>
        <w:rPr>
          <w:rFonts w:ascii="Bookman Old Style" w:hAnsi="Bookman Old Style"/>
          <w:b/>
          <w:sz w:val="20"/>
          <w:szCs w:val="20"/>
          <w:u w:val="single"/>
        </w:rPr>
      </w:pPr>
    </w:p>
    <w:p w14:paraId="66327F7C" w14:textId="3A51AEA9" w:rsidR="00402397" w:rsidRDefault="00402397" w:rsidP="00F73E89">
      <w:pPr>
        <w:spacing w:before="0" w:after="0" w:line="240" w:lineRule="auto"/>
        <w:ind w:left="0" w:right="331"/>
        <w:jc w:val="both"/>
        <w:rPr>
          <w:rFonts w:ascii="Bookman Old Style" w:hAnsi="Bookman Old Style"/>
          <w:b/>
          <w:sz w:val="20"/>
          <w:szCs w:val="20"/>
          <w:u w:val="single"/>
        </w:rPr>
      </w:pPr>
    </w:p>
    <w:p w14:paraId="6AA65179" w14:textId="0990851F" w:rsidR="00402397" w:rsidRDefault="00402397" w:rsidP="00F73E89">
      <w:pPr>
        <w:spacing w:before="0" w:after="0" w:line="240" w:lineRule="auto"/>
        <w:ind w:left="0" w:right="331"/>
        <w:jc w:val="both"/>
        <w:rPr>
          <w:rFonts w:ascii="Bookman Old Style" w:hAnsi="Bookman Old Style"/>
          <w:b/>
          <w:sz w:val="20"/>
          <w:szCs w:val="20"/>
          <w:u w:val="single"/>
        </w:rPr>
      </w:pPr>
    </w:p>
    <w:p w14:paraId="084FBAE6" w14:textId="75C1CBB7" w:rsidR="00402397" w:rsidRDefault="00402397" w:rsidP="00F73E89">
      <w:pPr>
        <w:spacing w:before="0" w:after="0" w:line="240" w:lineRule="auto"/>
        <w:ind w:left="0" w:right="331"/>
        <w:jc w:val="both"/>
        <w:rPr>
          <w:rFonts w:ascii="Bookman Old Style" w:hAnsi="Bookman Old Style"/>
          <w:b/>
          <w:sz w:val="20"/>
          <w:szCs w:val="20"/>
          <w:u w:val="single"/>
        </w:rPr>
      </w:pPr>
    </w:p>
    <w:p w14:paraId="26B1143B" w14:textId="7261F2DF" w:rsidR="00402397" w:rsidRDefault="00402397" w:rsidP="00F73E89">
      <w:pPr>
        <w:spacing w:before="0" w:after="0" w:line="240" w:lineRule="auto"/>
        <w:ind w:left="0" w:right="331"/>
        <w:jc w:val="both"/>
        <w:rPr>
          <w:rFonts w:ascii="Bookman Old Style" w:hAnsi="Bookman Old Style"/>
          <w:b/>
          <w:sz w:val="20"/>
          <w:szCs w:val="20"/>
          <w:u w:val="single"/>
        </w:rPr>
      </w:pPr>
    </w:p>
    <w:p w14:paraId="32AF543E" w14:textId="0B3F927D" w:rsidR="00402397" w:rsidRDefault="00402397" w:rsidP="00F73E89">
      <w:pPr>
        <w:spacing w:before="0" w:after="0" w:line="240" w:lineRule="auto"/>
        <w:ind w:left="0" w:right="331"/>
        <w:jc w:val="both"/>
        <w:rPr>
          <w:rFonts w:ascii="Bookman Old Style" w:hAnsi="Bookman Old Style"/>
          <w:b/>
          <w:sz w:val="20"/>
          <w:szCs w:val="20"/>
          <w:u w:val="single"/>
        </w:rPr>
      </w:pPr>
    </w:p>
    <w:p w14:paraId="4F316C0A" w14:textId="6B7BEF53" w:rsidR="00402397" w:rsidRDefault="00402397" w:rsidP="00402397">
      <w:pPr>
        <w:ind w:left="0"/>
        <w:rPr>
          <w:rFonts w:ascii="Corbel" w:eastAsia="Times New Roman" w:hAnsi="Corbel" w:cs="Times New Roman"/>
          <w:b/>
          <w:bCs/>
          <w:smallCaps/>
          <w:spacing w:val="10"/>
          <w:sz w:val="20"/>
        </w:rPr>
      </w:pPr>
      <w:r w:rsidRPr="002B58EE">
        <w:rPr>
          <w:rFonts w:ascii="Corbel" w:eastAsia="Times New Roman" w:hAnsi="Corbel" w:cs="Times New Roman"/>
          <w:b/>
          <w:bCs/>
          <w:smallCaps/>
          <w:spacing w:val="10"/>
          <w:sz w:val="20"/>
        </w:rPr>
        <w:br/>
      </w:r>
    </w:p>
    <w:bookmarkStart w:id="3" w:name="_MON_1786957091"/>
    <w:bookmarkEnd w:id="3"/>
    <w:p w14:paraId="417A8B5C" w14:textId="6A9756A2" w:rsidR="00591BF0" w:rsidRPr="00402397" w:rsidRDefault="00105C2C" w:rsidP="00402397">
      <w:pPr>
        <w:ind w:left="0"/>
        <w:rPr>
          <w:rFonts w:ascii="Corbel" w:eastAsia="Times New Roman" w:hAnsi="Corbel" w:cs="Times New Roman"/>
          <w:b/>
          <w:bCs/>
          <w:smallCaps/>
          <w:spacing w:val="10"/>
          <w:sz w:val="20"/>
        </w:rPr>
      </w:pPr>
      <w:r>
        <w:rPr>
          <w:rFonts w:ascii="Corbel" w:eastAsia="Times New Roman" w:hAnsi="Corbel" w:cs="Times New Roman"/>
          <w:b/>
          <w:bCs/>
          <w:smallCaps/>
          <w:spacing w:val="10"/>
          <w:sz w:val="20"/>
        </w:rPr>
        <w:object w:dxaOrig="9360" w:dyaOrig="13050" w14:anchorId="6B523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8pt;height:652.5pt" o:ole="">
            <v:imagedata r:id="rId19" o:title=""/>
          </v:shape>
          <o:OLEObject Type="Embed" ProgID="Word.Document.12" ShapeID="_x0000_i1037" DrawAspect="Content" ObjectID="_1787137290" r:id="rId20">
            <o:FieldCodes>\s</o:FieldCodes>
          </o:OLEObject>
        </w:object>
      </w:r>
    </w:p>
    <w:sectPr w:rsidR="00591BF0" w:rsidRPr="00402397" w:rsidSect="00D45485">
      <w:footerReference w:type="default" r:id="rId21"/>
      <w:type w:val="continuous"/>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9173" w14:textId="77777777" w:rsidR="00137AD5" w:rsidRDefault="00137AD5">
      <w:pPr>
        <w:spacing w:before="0" w:after="0" w:line="240" w:lineRule="auto"/>
      </w:pPr>
      <w:r>
        <w:separator/>
      </w:r>
    </w:p>
  </w:endnote>
  <w:endnote w:type="continuationSeparator" w:id="0">
    <w:p w14:paraId="473FE53E" w14:textId="77777777" w:rsidR="00137AD5" w:rsidRDefault="00137A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bertus MT">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14:paraId="76F84842"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2FC4F6D6" w14:textId="77777777" w:rsidR="005D5BF5" w:rsidRDefault="005D5BF5">
          <w:pPr>
            <w:pStyle w:val="TableSpace"/>
          </w:pPr>
        </w:p>
      </w:tc>
      <w:tc>
        <w:tcPr>
          <w:tcW w:w="195" w:type="pct"/>
          <w:tcBorders>
            <w:top w:val="nil"/>
            <w:bottom w:val="nil"/>
          </w:tcBorders>
          <w:shd w:val="clear" w:color="auto" w:fill="auto"/>
        </w:tcPr>
        <w:p w14:paraId="323E3E58" w14:textId="77777777" w:rsidR="005D5BF5" w:rsidRDefault="005D5BF5">
          <w:pPr>
            <w:pStyle w:val="TableSpace"/>
          </w:pPr>
        </w:p>
      </w:tc>
      <w:tc>
        <w:tcPr>
          <w:tcW w:w="1585" w:type="pct"/>
        </w:tcPr>
        <w:p w14:paraId="18EA7E34" w14:textId="77777777" w:rsidR="005D5BF5" w:rsidRDefault="005D5BF5">
          <w:pPr>
            <w:pStyle w:val="TableSpace"/>
          </w:pPr>
        </w:p>
      </w:tc>
    </w:tr>
    <w:tr w:rsidR="005D5BF5" w14:paraId="647E8468" w14:textId="77777777" w:rsidTr="005D5BF5">
      <w:tc>
        <w:tcPr>
          <w:tcW w:w="3215" w:type="pct"/>
        </w:tcPr>
        <w:p w14:paraId="2DF91519" w14:textId="77777777" w:rsidR="005D5BF5" w:rsidRDefault="005D5BF5">
          <w:pPr>
            <w:pStyle w:val="Footer"/>
          </w:pPr>
        </w:p>
      </w:tc>
      <w:tc>
        <w:tcPr>
          <w:tcW w:w="195" w:type="pct"/>
          <w:tcBorders>
            <w:top w:val="nil"/>
            <w:bottom w:val="nil"/>
          </w:tcBorders>
          <w:shd w:val="clear" w:color="auto" w:fill="auto"/>
        </w:tcPr>
        <w:p w14:paraId="47AB2325" w14:textId="77777777" w:rsidR="005D5BF5" w:rsidRDefault="005D5BF5">
          <w:pPr>
            <w:pStyle w:val="Footer"/>
          </w:pPr>
        </w:p>
      </w:tc>
      <w:tc>
        <w:tcPr>
          <w:tcW w:w="1585" w:type="pct"/>
        </w:tcPr>
        <w:p w14:paraId="0B700BBA" w14:textId="77777777" w:rsidR="005D5BF5" w:rsidRDefault="00D32517">
          <w:pPr>
            <w:pStyle w:val="Footer"/>
          </w:pPr>
          <w:r>
            <w:t xml:space="preserve">Page </w:t>
          </w:r>
          <w:r>
            <w:fldChar w:fldCharType="begin"/>
          </w:r>
          <w:r>
            <w:instrText xml:space="preserve"> PAGE </w:instrText>
          </w:r>
          <w:r>
            <w:fldChar w:fldCharType="separate"/>
          </w:r>
          <w:r w:rsidR="00750B79">
            <w:rPr>
              <w:noProof/>
            </w:rPr>
            <w:t>5</w:t>
          </w:r>
          <w:r>
            <w:fldChar w:fldCharType="end"/>
          </w:r>
          <w:r>
            <w:t xml:space="preserve"> of </w:t>
          </w:r>
          <w:fldSimple w:instr=" NUMPAGES ">
            <w:r w:rsidR="00750B79">
              <w:rPr>
                <w:noProof/>
              </w:rPr>
              <w:t>5</w:t>
            </w:r>
          </w:fldSimple>
        </w:p>
      </w:tc>
    </w:tr>
    <w:tr w:rsidR="005D5BF5" w14:paraId="4993417D"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64AA7F91" w14:textId="77777777" w:rsidR="005D5BF5" w:rsidRDefault="005D5BF5">
          <w:pPr>
            <w:pStyle w:val="TableSpace"/>
          </w:pPr>
        </w:p>
      </w:tc>
      <w:tc>
        <w:tcPr>
          <w:tcW w:w="195" w:type="pct"/>
          <w:tcBorders>
            <w:top w:val="nil"/>
            <w:bottom w:val="nil"/>
          </w:tcBorders>
          <w:shd w:val="clear" w:color="auto" w:fill="auto"/>
        </w:tcPr>
        <w:p w14:paraId="7BECCC31" w14:textId="77777777" w:rsidR="005D5BF5" w:rsidRDefault="005D5BF5">
          <w:pPr>
            <w:pStyle w:val="TableSpace"/>
          </w:pPr>
        </w:p>
      </w:tc>
      <w:tc>
        <w:tcPr>
          <w:tcW w:w="1585" w:type="pct"/>
        </w:tcPr>
        <w:p w14:paraId="466270EE" w14:textId="77777777" w:rsidR="005D5BF5" w:rsidRDefault="005D5BF5">
          <w:pPr>
            <w:pStyle w:val="TableSpace"/>
          </w:pPr>
        </w:p>
      </w:tc>
    </w:tr>
  </w:tbl>
  <w:p w14:paraId="314428E2"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5000" w14:textId="77777777" w:rsidR="00137AD5" w:rsidRDefault="00137AD5">
      <w:pPr>
        <w:spacing w:before="0" w:after="0" w:line="240" w:lineRule="auto"/>
      </w:pPr>
      <w:r>
        <w:separator/>
      </w:r>
    </w:p>
  </w:footnote>
  <w:footnote w:type="continuationSeparator" w:id="0">
    <w:p w14:paraId="007C4F5F" w14:textId="77777777" w:rsidR="00137AD5" w:rsidRDefault="00137A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7DE"/>
    <w:multiLevelType w:val="hybridMultilevel"/>
    <w:tmpl w:val="5462BA48"/>
    <w:lvl w:ilvl="0" w:tplc="0B9A89AC">
      <w:numFmt w:val="bullet"/>
      <w:lvlText w:val=""/>
      <w:lvlJc w:val="left"/>
      <w:pPr>
        <w:ind w:left="360" w:hanging="360"/>
      </w:pPr>
      <w:rPr>
        <w:rFonts w:asciiTheme="majorHAnsi" w:eastAsiaTheme="minorHAnsi"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506E8"/>
    <w:multiLevelType w:val="hybridMultilevel"/>
    <w:tmpl w:val="BD808EC2"/>
    <w:lvl w:ilvl="0" w:tplc="592430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3B0069"/>
    <w:multiLevelType w:val="hybridMultilevel"/>
    <w:tmpl w:val="DC623F6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317D36CC"/>
    <w:multiLevelType w:val="hybridMultilevel"/>
    <w:tmpl w:val="D21C2C54"/>
    <w:lvl w:ilvl="0" w:tplc="0B9A89AC">
      <w:numFmt w:val="bullet"/>
      <w:lvlText w:val=""/>
      <w:lvlJc w:val="left"/>
      <w:pPr>
        <w:ind w:left="360" w:hanging="360"/>
      </w:pPr>
      <w:rPr>
        <w:rFonts w:asciiTheme="majorHAnsi" w:eastAsiaTheme="minorHAnsi"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B1CD4"/>
    <w:multiLevelType w:val="hybridMultilevel"/>
    <w:tmpl w:val="6B7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36E1A"/>
    <w:multiLevelType w:val="hybridMultilevel"/>
    <w:tmpl w:val="6B4CD384"/>
    <w:lvl w:ilvl="0" w:tplc="24EA951E">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D6D4712"/>
    <w:multiLevelType w:val="hybridMultilevel"/>
    <w:tmpl w:val="45DA0AE4"/>
    <w:lvl w:ilvl="0" w:tplc="24EA951E">
      <w:numFmt w:val="bullet"/>
      <w:lvlText w:val=""/>
      <w:lvlJc w:val="left"/>
      <w:pPr>
        <w:ind w:left="816" w:hanging="360"/>
      </w:pPr>
      <w:rPr>
        <w:rFonts w:ascii="Symbol" w:eastAsiaTheme="minorHAnsi" w:hAnsi="Symbol" w:cstheme="minorBidi"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7" w15:restartNumberingAfterBreak="0">
    <w:nsid w:val="75773571"/>
    <w:multiLevelType w:val="hybridMultilevel"/>
    <w:tmpl w:val="FA9A8F10"/>
    <w:lvl w:ilvl="0" w:tplc="24EA951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6E"/>
    <w:rsid w:val="000202FB"/>
    <w:rsid w:val="00022E20"/>
    <w:rsid w:val="00023CDE"/>
    <w:rsid w:val="000548EF"/>
    <w:rsid w:val="00074D86"/>
    <w:rsid w:val="000A00B4"/>
    <w:rsid w:val="000B73AD"/>
    <w:rsid w:val="000D3C4F"/>
    <w:rsid w:val="00105C2C"/>
    <w:rsid w:val="00110D0C"/>
    <w:rsid w:val="00137AD5"/>
    <w:rsid w:val="0018536E"/>
    <w:rsid w:val="001A0668"/>
    <w:rsid w:val="001A47E2"/>
    <w:rsid w:val="001E4FA7"/>
    <w:rsid w:val="00201F24"/>
    <w:rsid w:val="002117C8"/>
    <w:rsid w:val="00222022"/>
    <w:rsid w:val="00235217"/>
    <w:rsid w:val="00251BFD"/>
    <w:rsid w:val="00261744"/>
    <w:rsid w:val="00264DB5"/>
    <w:rsid w:val="0026750A"/>
    <w:rsid w:val="002724E9"/>
    <w:rsid w:val="00290077"/>
    <w:rsid w:val="002A634A"/>
    <w:rsid w:val="002B0D1E"/>
    <w:rsid w:val="002B75E6"/>
    <w:rsid w:val="002B7BC0"/>
    <w:rsid w:val="002C0C22"/>
    <w:rsid w:val="002C7A55"/>
    <w:rsid w:val="0030729F"/>
    <w:rsid w:val="0031572F"/>
    <w:rsid w:val="00322D7E"/>
    <w:rsid w:val="003354B9"/>
    <w:rsid w:val="003D68A8"/>
    <w:rsid w:val="003E6DF1"/>
    <w:rsid w:val="00402397"/>
    <w:rsid w:val="004260CE"/>
    <w:rsid w:val="004B7DB2"/>
    <w:rsid w:val="004D7FEE"/>
    <w:rsid w:val="004F279A"/>
    <w:rsid w:val="00504F0C"/>
    <w:rsid w:val="00505250"/>
    <w:rsid w:val="00573552"/>
    <w:rsid w:val="00591BF0"/>
    <w:rsid w:val="005B1557"/>
    <w:rsid w:val="005C228D"/>
    <w:rsid w:val="005C5623"/>
    <w:rsid w:val="005C7815"/>
    <w:rsid w:val="005D22A8"/>
    <w:rsid w:val="005D5BF5"/>
    <w:rsid w:val="005E37EB"/>
    <w:rsid w:val="005F4FCD"/>
    <w:rsid w:val="005F7E09"/>
    <w:rsid w:val="00613AAC"/>
    <w:rsid w:val="00651304"/>
    <w:rsid w:val="0067738E"/>
    <w:rsid w:val="00683FDE"/>
    <w:rsid w:val="00684AE5"/>
    <w:rsid w:val="006A0ECF"/>
    <w:rsid w:val="006E060D"/>
    <w:rsid w:val="006E3CA1"/>
    <w:rsid w:val="00700F23"/>
    <w:rsid w:val="00750B79"/>
    <w:rsid w:val="00770934"/>
    <w:rsid w:val="007E47A7"/>
    <w:rsid w:val="007F37C2"/>
    <w:rsid w:val="00824B45"/>
    <w:rsid w:val="00850227"/>
    <w:rsid w:val="008623DE"/>
    <w:rsid w:val="00885A83"/>
    <w:rsid w:val="008B3292"/>
    <w:rsid w:val="008B3E91"/>
    <w:rsid w:val="008B4F0D"/>
    <w:rsid w:val="008D5114"/>
    <w:rsid w:val="00904401"/>
    <w:rsid w:val="009122BE"/>
    <w:rsid w:val="0094795B"/>
    <w:rsid w:val="00953D6C"/>
    <w:rsid w:val="00965C81"/>
    <w:rsid w:val="00985C4E"/>
    <w:rsid w:val="009A31E4"/>
    <w:rsid w:val="009F3044"/>
    <w:rsid w:val="00A1090C"/>
    <w:rsid w:val="00A35EC8"/>
    <w:rsid w:val="00A82447"/>
    <w:rsid w:val="00A828BE"/>
    <w:rsid w:val="00AB4BA1"/>
    <w:rsid w:val="00AC2EE1"/>
    <w:rsid w:val="00AE62AD"/>
    <w:rsid w:val="00B118E5"/>
    <w:rsid w:val="00B210B3"/>
    <w:rsid w:val="00B45AC3"/>
    <w:rsid w:val="00B54FA7"/>
    <w:rsid w:val="00B60D25"/>
    <w:rsid w:val="00B6380E"/>
    <w:rsid w:val="00B65072"/>
    <w:rsid w:val="00B80777"/>
    <w:rsid w:val="00B93D08"/>
    <w:rsid w:val="00BC09C0"/>
    <w:rsid w:val="00BE2FBC"/>
    <w:rsid w:val="00C01382"/>
    <w:rsid w:val="00C04A26"/>
    <w:rsid w:val="00C815AC"/>
    <w:rsid w:val="00C91631"/>
    <w:rsid w:val="00C94FEA"/>
    <w:rsid w:val="00CC5031"/>
    <w:rsid w:val="00CD2961"/>
    <w:rsid w:val="00D1077C"/>
    <w:rsid w:val="00D15100"/>
    <w:rsid w:val="00D32517"/>
    <w:rsid w:val="00D34475"/>
    <w:rsid w:val="00D45485"/>
    <w:rsid w:val="00D7321C"/>
    <w:rsid w:val="00D8006A"/>
    <w:rsid w:val="00D867C5"/>
    <w:rsid w:val="00D907B2"/>
    <w:rsid w:val="00DA6050"/>
    <w:rsid w:val="00E25104"/>
    <w:rsid w:val="00E671BF"/>
    <w:rsid w:val="00E72F74"/>
    <w:rsid w:val="00EA52CA"/>
    <w:rsid w:val="00EB0DDD"/>
    <w:rsid w:val="00EC7AFB"/>
    <w:rsid w:val="00ED71E4"/>
    <w:rsid w:val="00EE5B76"/>
    <w:rsid w:val="00F00A32"/>
    <w:rsid w:val="00F0522F"/>
    <w:rsid w:val="00F42A6C"/>
    <w:rsid w:val="00F73E89"/>
    <w:rsid w:val="00FA1C81"/>
    <w:rsid w:val="00FE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B0DBA"/>
  <w15:chartTrackingRefBased/>
  <w15:docId w15:val="{79A0F841-C4E3-4B9C-8C81-CFD07FD4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8536E"/>
    <w:rPr>
      <w:color w:val="199BD0" w:themeColor="hyperlink"/>
      <w:u w:val="single"/>
    </w:rPr>
  </w:style>
  <w:style w:type="table" w:styleId="PlainTable1">
    <w:name w:val="Plain Table 1"/>
    <w:basedOn w:val="TableNormal"/>
    <w:uiPriority w:val="40"/>
    <w:rsid w:val="001A47E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1A47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E4F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FA7"/>
    <w:rPr>
      <w:rFonts w:ascii="Segoe UI" w:hAnsi="Segoe UI" w:cs="Segoe UI"/>
      <w:sz w:val="18"/>
      <w:szCs w:val="18"/>
    </w:rPr>
  </w:style>
  <w:style w:type="paragraph" w:styleId="ListParagraph">
    <w:name w:val="List Paragraph"/>
    <w:basedOn w:val="Normal"/>
    <w:uiPriority w:val="34"/>
    <w:semiHidden/>
    <w:qFormat/>
    <w:rsid w:val="004D7FEE"/>
    <w:pPr>
      <w:ind w:left="720"/>
      <w:contextualSpacing/>
    </w:pPr>
  </w:style>
  <w:style w:type="paragraph" w:customStyle="1" w:styleId="Default">
    <w:name w:val="Default"/>
    <w:rsid w:val="00C04A26"/>
    <w:pPr>
      <w:autoSpaceDE w:val="0"/>
      <w:autoSpaceDN w:val="0"/>
      <w:adjustRightInd w:val="0"/>
      <w:spacing w:before="0" w:after="0" w:line="240" w:lineRule="auto"/>
      <w:ind w:left="0" w:right="0"/>
    </w:pPr>
    <w:rPr>
      <w:rFonts w:ascii="Calibri" w:hAnsi="Calibri" w:cs="Calibri"/>
      <w:color w:val="000000"/>
      <w:sz w:val="24"/>
      <w:szCs w:val="24"/>
    </w:rPr>
  </w:style>
  <w:style w:type="character" w:styleId="Strong">
    <w:name w:val="Strong"/>
    <w:basedOn w:val="DefaultParagraphFont"/>
    <w:uiPriority w:val="22"/>
    <w:qFormat/>
    <w:rsid w:val="00904401"/>
    <w:rPr>
      <w:b/>
      <w:bCs/>
    </w:rPr>
  </w:style>
  <w:style w:type="character" w:customStyle="1" w:styleId="apple-converted-space">
    <w:name w:val="apple-converted-space"/>
    <w:basedOn w:val="DefaultParagraphFont"/>
    <w:rsid w:val="00904401"/>
  </w:style>
  <w:style w:type="character" w:styleId="UnresolvedMention">
    <w:name w:val="Unresolved Mention"/>
    <w:basedOn w:val="DefaultParagraphFont"/>
    <w:uiPriority w:val="99"/>
    <w:semiHidden/>
    <w:unhideWhenUsed/>
    <w:rsid w:val="00B5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choolmessenger.com/tx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chorbay.misd.net/downloads/maconce_elementary_files/backpack_program.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olomjec\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44D780B35F4B9D8B0E62B7E0EA0B2B"/>
        <w:category>
          <w:name w:val="General"/>
          <w:gallery w:val="placeholder"/>
        </w:category>
        <w:types>
          <w:type w:val="bbPlcHdr"/>
        </w:types>
        <w:behaviors>
          <w:behavior w:val="content"/>
        </w:behaviors>
        <w:guid w:val="{CB04DCD2-AB8E-42DA-9389-5AA8CF3D1D8D}"/>
      </w:docPartPr>
      <w:docPartBody>
        <w:p w:rsidR="001E0456" w:rsidRDefault="00B75E76">
          <w:pPr>
            <w:pStyle w:val="0844D780B35F4B9D8B0E62B7E0EA0B2B"/>
          </w:pPr>
          <w:r>
            <w:t>[Date]</w:t>
          </w:r>
        </w:p>
      </w:docPartBody>
    </w:docPart>
    <w:docPart>
      <w:docPartPr>
        <w:name w:val="8147F20E00664083A3D89890EA553EA7"/>
        <w:category>
          <w:name w:val="General"/>
          <w:gallery w:val="placeholder"/>
        </w:category>
        <w:types>
          <w:type w:val="bbPlcHdr"/>
        </w:types>
        <w:behaviors>
          <w:behavior w:val="content"/>
        </w:behaviors>
        <w:guid w:val="{0C69C79B-5D7B-4C2F-8619-DA4422E9818F}"/>
      </w:docPartPr>
      <w:docPartBody>
        <w:p w:rsidR="007877DC" w:rsidRDefault="001A4175" w:rsidP="001A4175">
          <w:pPr>
            <w:pStyle w:val="8147F20E00664083A3D89890EA553EA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lbertus MT">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E76"/>
    <w:rsid w:val="001A4175"/>
    <w:rsid w:val="001E0456"/>
    <w:rsid w:val="00252BB1"/>
    <w:rsid w:val="002E14F7"/>
    <w:rsid w:val="00373E2E"/>
    <w:rsid w:val="004B16E1"/>
    <w:rsid w:val="007877DC"/>
    <w:rsid w:val="00B75E76"/>
    <w:rsid w:val="00D246DE"/>
    <w:rsid w:val="00FE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827A6067B4450817FEA01BD8FD627">
    <w:name w:val="B94827A6067B4450817FEA01BD8FD627"/>
  </w:style>
  <w:style w:type="paragraph" w:customStyle="1" w:styleId="9B376FC62A8D420185D6DCBFE9A2AB12">
    <w:name w:val="9B376FC62A8D420185D6DCBFE9A2AB12"/>
  </w:style>
  <w:style w:type="paragraph" w:customStyle="1" w:styleId="7FD0F90DF1E344A2BEA98CD2FDF74AF7">
    <w:name w:val="7FD0F90DF1E344A2BEA98CD2FDF74AF7"/>
  </w:style>
  <w:style w:type="paragraph" w:customStyle="1" w:styleId="32136604BFF44977B92EF697B6F5323E">
    <w:name w:val="32136604BFF44977B92EF697B6F5323E"/>
  </w:style>
  <w:style w:type="paragraph" w:customStyle="1" w:styleId="BCFEB924B39046688F1C1E01A17DBE47">
    <w:name w:val="BCFEB924B39046688F1C1E01A17DBE47"/>
  </w:style>
  <w:style w:type="paragraph" w:customStyle="1" w:styleId="6F764B22418E4808A6A6D127720D0829">
    <w:name w:val="6F764B22418E4808A6A6D127720D0829"/>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3EA595A5B5674BDE8C2AAC7F00DD4AEA">
    <w:name w:val="3EA595A5B5674BDE8C2AAC7F00DD4AEA"/>
  </w:style>
  <w:style w:type="paragraph" w:customStyle="1" w:styleId="BA75618E445F474B93C4F0C4A8F49D9D">
    <w:name w:val="BA75618E445F474B93C4F0C4A8F49D9D"/>
  </w:style>
  <w:style w:type="paragraph" w:customStyle="1" w:styleId="0844D780B35F4B9D8B0E62B7E0EA0B2B">
    <w:name w:val="0844D780B35F4B9D8B0E62B7E0EA0B2B"/>
  </w:style>
  <w:style w:type="paragraph" w:customStyle="1" w:styleId="8B73C413622F49E8B80807387EF44726">
    <w:name w:val="8B73C413622F49E8B80807387EF44726"/>
  </w:style>
  <w:style w:type="paragraph" w:customStyle="1" w:styleId="96B33B9F415F4E38B2990B602BFBD725">
    <w:name w:val="96B33B9F415F4E38B2990B602BFBD725"/>
  </w:style>
  <w:style w:type="paragraph" w:customStyle="1" w:styleId="9DF8615819E34BD2B5E2F7FA7DEC5B7F">
    <w:name w:val="9DF8615819E34BD2B5E2F7FA7DEC5B7F"/>
    <w:rsid w:val="00FE6C46"/>
  </w:style>
  <w:style w:type="paragraph" w:customStyle="1" w:styleId="C89B820D07884C028C0F531C8B633233">
    <w:name w:val="C89B820D07884C028C0F531C8B633233"/>
    <w:rsid w:val="00FE6C46"/>
  </w:style>
  <w:style w:type="paragraph" w:customStyle="1" w:styleId="8147F20E00664083A3D89890EA553EA7">
    <w:name w:val="8147F20E00664083A3D89890EA553EA7"/>
    <w:rsid w:val="001A4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EFFE74A529E4984C98FF905E34EC9" ma:contentTypeVersion="16" ma:contentTypeDescription="Create a new document." ma:contentTypeScope="" ma:versionID="be353638f10220bf4e92cc13f42f9a39">
  <xsd:schema xmlns:xsd="http://www.w3.org/2001/XMLSchema" xmlns:xs="http://www.w3.org/2001/XMLSchema" xmlns:p="http://schemas.microsoft.com/office/2006/metadata/properties" xmlns:ns3="ddebd209-558e-4642-a05e-b675d206414a" xmlns:ns4="5c850338-ceef-44c7-96e5-c14928de65d4" targetNamespace="http://schemas.microsoft.com/office/2006/metadata/properties" ma:root="true" ma:fieldsID="db0f41500b9bad3f54fa0a8995f7e8db" ns3:_="" ns4:_="">
    <xsd:import namespace="ddebd209-558e-4642-a05e-b675d206414a"/>
    <xsd:import namespace="5c850338-ceef-44c7-96e5-c14928de6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d209-558e-4642-a05e-b675d20641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50338-ceef-44c7-96e5-c14928de65d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ebd209-558e-4642-a05e-b675d20641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F131-7554-45FC-9FAE-02609FAD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bd209-558e-4642-a05e-b675d206414a"/>
    <ds:schemaRef ds:uri="5c850338-ceef-44c7-96e5-c14928de6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0DE28-E4F3-4B92-89B4-452578EED543}">
  <ds:schemaRefs>
    <ds:schemaRef ds:uri="http://schemas.microsoft.com/office/2006/metadata/properties"/>
    <ds:schemaRef ds:uri="http://schemas.microsoft.com/office/infopath/2007/PartnerControls"/>
    <ds:schemaRef ds:uri="ddebd209-558e-4642-a05e-b675d206414a"/>
  </ds:schemaRefs>
</ds:datastoreItem>
</file>

<file path=customXml/itemProps3.xml><?xml version="1.0" encoding="utf-8"?>
<ds:datastoreItem xmlns:ds="http://schemas.openxmlformats.org/officeDocument/2006/customXml" ds:itemID="{FDEEEF4C-863C-4B5D-ABE9-6E6B22731ABC}">
  <ds:schemaRefs>
    <ds:schemaRef ds:uri="http://schemas.microsoft.com/sharepoint/v3/contenttype/forms"/>
  </ds:schemaRefs>
</ds:datastoreItem>
</file>

<file path=customXml/itemProps4.xml><?xml version="1.0" encoding="utf-8"?>
<ds:datastoreItem xmlns:ds="http://schemas.openxmlformats.org/officeDocument/2006/customXml" ds:itemID="{5DFE949C-5DD0-4D86-A1B5-CEAC5DD3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Kolomjec</dc:creator>
  <cp:keywords/>
  <cp:lastModifiedBy>Erin Gozdzielski</cp:lastModifiedBy>
  <cp:revision>2</cp:revision>
  <cp:lastPrinted>2024-09-04T16:12:00Z</cp:lastPrinted>
  <dcterms:created xsi:type="dcterms:W3CDTF">2024-09-06T18:15:00Z</dcterms:created>
  <dcterms:modified xsi:type="dcterms:W3CDTF">2024-09-06T18:15:00Z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0x01010037DEFFE74A529E4984C98FF905E34EC9</vt:lpwstr>
  </property>
</Properties>
</file>